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65367" w14:textId="55156051" w:rsidR="006B5496" w:rsidRDefault="006B5496" w:rsidP="00515AE3">
      <w:pPr>
        <w:pStyle w:val="Titre4"/>
        <w:ind w:left="0"/>
        <w:rPr>
          <w:rFonts w:ascii="Arial" w:hAnsi="Arial" w:cs="Arial"/>
          <w:sz w:val="18"/>
          <w:szCs w:val="18"/>
          <w:u w:val="none"/>
        </w:rPr>
      </w:pPr>
    </w:p>
    <w:p w14:paraId="301CE7E8" w14:textId="77777777" w:rsidR="0086476E" w:rsidRPr="0086476E" w:rsidRDefault="0086476E" w:rsidP="0086476E"/>
    <w:p w14:paraId="5B3A6D2F" w14:textId="77777777" w:rsidR="00D43A5E" w:rsidRPr="00F46CB0" w:rsidRDefault="0095348E" w:rsidP="00F46CB0">
      <w:pPr>
        <w:pStyle w:val="Titre4"/>
        <w:ind w:left="0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Projekt Datenerhebung</w:t>
      </w:r>
    </w:p>
    <w:p w14:paraId="6B7B9673" w14:textId="1D92952C" w:rsidR="00A10F71" w:rsidRDefault="00FF3A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95348E">
        <w:rPr>
          <w:rFonts w:ascii="Arial" w:hAnsi="Arial" w:cs="Arial"/>
        </w:rPr>
        <w:t xml:space="preserve">Statusbericht </w:t>
      </w:r>
    </w:p>
    <w:p w14:paraId="3E606FAD" w14:textId="3333B5BA" w:rsidR="00B24092" w:rsidRDefault="00B24092">
      <w:pPr>
        <w:rPr>
          <w:rFonts w:ascii="Arial" w:hAnsi="Arial" w:cs="Arial"/>
        </w:rPr>
      </w:pPr>
      <w:r>
        <w:rPr>
          <w:rFonts w:ascii="Arial" w:hAnsi="Arial" w:cs="Arial"/>
        </w:rPr>
        <w:t>Verfasser: Gaudenz Thoma</w:t>
      </w:r>
    </w:p>
    <w:p w14:paraId="61CF5FCF" w14:textId="2D4D1E2D" w:rsidR="00FF3A38" w:rsidRDefault="00FF3A38">
      <w:pPr>
        <w:rPr>
          <w:rFonts w:ascii="Arial" w:hAnsi="Arial" w:cs="Arial"/>
        </w:rPr>
      </w:pPr>
      <w:r>
        <w:rPr>
          <w:rFonts w:ascii="Arial" w:hAnsi="Arial" w:cs="Arial"/>
        </w:rPr>
        <w:t>Datum: 05.10.2021</w:t>
      </w:r>
    </w:p>
    <w:p w14:paraId="028B5D4C" w14:textId="3786E1E2" w:rsidR="00FF3A38" w:rsidRDefault="00FF3A38">
      <w:pPr>
        <w:rPr>
          <w:rFonts w:ascii="Arial" w:hAnsi="Arial" w:cs="Arial"/>
        </w:rPr>
      </w:pPr>
    </w:p>
    <w:p w14:paraId="4C947A90" w14:textId="77777777" w:rsidR="00FF3A38" w:rsidRDefault="00FF3A38">
      <w:pPr>
        <w:rPr>
          <w:rFonts w:ascii="Arial" w:hAnsi="Arial" w:cs="Arial"/>
        </w:rPr>
      </w:pPr>
    </w:p>
    <w:p w14:paraId="7F47B15C" w14:textId="77777777" w:rsidR="0095348E" w:rsidRDefault="0095348E">
      <w:pPr>
        <w:rPr>
          <w:rFonts w:ascii="Arial" w:hAnsi="Arial" w:cs="Arial"/>
        </w:rPr>
      </w:pPr>
    </w:p>
    <w:p w14:paraId="7C6C12B9" w14:textId="77777777" w:rsidR="0095348E" w:rsidRDefault="0095348E">
      <w:pPr>
        <w:rPr>
          <w:rFonts w:ascii="Arial" w:hAnsi="Arial" w:cs="Arial"/>
        </w:rPr>
      </w:pPr>
    </w:p>
    <w:p w14:paraId="59175098" w14:textId="77777777" w:rsidR="0095348E" w:rsidRPr="0095348E" w:rsidRDefault="0095348E" w:rsidP="0095348E">
      <w:pPr>
        <w:ind w:left="1418" w:hanging="1418"/>
        <w:rPr>
          <w:rFonts w:ascii="Arial" w:hAnsi="Arial" w:cs="Arial"/>
        </w:rPr>
      </w:pPr>
      <w:r w:rsidRPr="0095348E">
        <w:rPr>
          <w:rFonts w:ascii="Arial" w:hAnsi="Arial" w:cs="Arial"/>
        </w:rPr>
        <w:t>23.06.2021</w:t>
      </w:r>
      <w:r>
        <w:rPr>
          <w:rFonts w:ascii="Arial" w:hAnsi="Arial" w:cs="Arial"/>
        </w:rPr>
        <w:tab/>
      </w:r>
      <w:r w:rsidRPr="0095348E">
        <w:rPr>
          <w:rFonts w:ascii="Arial" w:hAnsi="Arial" w:cs="Arial"/>
        </w:rPr>
        <w:t>Definition</w:t>
      </w:r>
      <w:r>
        <w:rPr>
          <w:rFonts w:ascii="Arial" w:hAnsi="Arial" w:cs="Arial"/>
        </w:rPr>
        <w:t xml:space="preserve"> der Projektleitung und</w:t>
      </w:r>
      <w:r w:rsidRPr="0095348E">
        <w:rPr>
          <w:rFonts w:ascii="Arial" w:hAnsi="Arial" w:cs="Arial"/>
        </w:rPr>
        <w:t xml:space="preserve"> Aufgabenteilung zwischen </w:t>
      </w:r>
      <w:proofErr w:type="spellStart"/>
      <w:r w:rsidRPr="0095348E">
        <w:rPr>
          <w:rFonts w:ascii="Arial" w:hAnsi="Arial" w:cs="Arial"/>
        </w:rPr>
        <w:t>Rütter</w:t>
      </w:r>
      <w:proofErr w:type="spellEnd"/>
      <w:r w:rsidRPr="0095348E">
        <w:rPr>
          <w:rFonts w:ascii="Arial" w:hAnsi="Arial" w:cs="Arial"/>
        </w:rPr>
        <w:t xml:space="preserve"> </w:t>
      </w:r>
      <w:proofErr w:type="spellStart"/>
      <w:r w:rsidRPr="0095348E">
        <w:rPr>
          <w:rFonts w:ascii="Arial" w:hAnsi="Arial" w:cs="Arial"/>
        </w:rPr>
        <w:t>Soceco</w:t>
      </w:r>
      <w:proofErr w:type="spellEnd"/>
      <w:r w:rsidRPr="0095348E">
        <w:rPr>
          <w:rFonts w:ascii="Arial" w:hAnsi="Arial" w:cs="Arial"/>
        </w:rPr>
        <w:t xml:space="preserve"> und Gaudenz Thoma Consulting</w:t>
      </w:r>
      <w:r>
        <w:rPr>
          <w:rFonts w:ascii="Arial" w:hAnsi="Arial" w:cs="Arial"/>
        </w:rPr>
        <w:t xml:space="preserve"> </w:t>
      </w:r>
      <w:r w:rsidRPr="0095348E">
        <w:rPr>
          <w:rFonts w:ascii="Arial" w:hAnsi="Arial" w:cs="Arial"/>
        </w:rPr>
        <w:t>für Projektleitung und Umsetzung</w:t>
      </w:r>
    </w:p>
    <w:p w14:paraId="6E7BCE21" w14:textId="77777777" w:rsidR="0095348E" w:rsidRPr="0095348E" w:rsidRDefault="0095348E" w:rsidP="0095348E">
      <w:pPr>
        <w:rPr>
          <w:rFonts w:ascii="Arial" w:hAnsi="Arial" w:cs="Arial"/>
        </w:rPr>
      </w:pPr>
      <w:r>
        <w:rPr>
          <w:rFonts w:ascii="Arial" w:hAnsi="Arial" w:cs="Arial"/>
        </w:rPr>
        <w:t>Juli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5348E">
        <w:rPr>
          <w:rFonts w:ascii="Arial" w:hAnsi="Arial" w:cs="Arial"/>
        </w:rPr>
        <w:t>Definition Projektbeschrieb, Budgetierung, Strategische Stossrichtung, Ziele</w:t>
      </w:r>
    </w:p>
    <w:p w14:paraId="1E9FABF2" w14:textId="77777777" w:rsidR="0095348E" w:rsidRPr="0095348E" w:rsidRDefault="0095348E" w:rsidP="0095348E">
      <w:pPr>
        <w:ind w:left="1418" w:hanging="1418"/>
        <w:rPr>
          <w:rFonts w:ascii="Arial" w:hAnsi="Arial" w:cs="Arial"/>
        </w:rPr>
      </w:pPr>
      <w:r w:rsidRPr="0095348E">
        <w:rPr>
          <w:rFonts w:ascii="Arial" w:hAnsi="Arial" w:cs="Arial"/>
        </w:rPr>
        <w:t xml:space="preserve">August </w:t>
      </w:r>
      <w:r>
        <w:rPr>
          <w:rFonts w:ascii="Arial" w:hAnsi="Arial" w:cs="Arial"/>
        </w:rPr>
        <w:tab/>
      </w:r>
      <w:r w:rsidRPr="0095348E">
        <w:rPr>
          <w:rFonts w:ascii="Arial" w:hAnsi="Arial" w:cs="Arial"/>
        </w:rPr>
        <w:t>Vorschlag, Abnahme, Korrekturen/Ergänzungen</w:t>
      </w:r>
      <w:r>
        <w:rPr>
          <w:rFonts w:ascii="Arial" w:hAnsi="Arial" w:cs="Arial"/>
        </w:rPr>
        <w:t xml:space="preserve"> </w:t>
      </w:r>
      <w:r w:rsidRPr="0095348E">
        <w:rPr>
          <w:rFonts w:ascii="Arial" w:hAnsi="Arial" w:cs="Arial"/>
        </w:rPr>
        <w:t xml:space="preserve">durch </w:t>
      </w:r>
      <w:proofErr w:type="spellStart"/>
      <w:r w:rsidRPr="0095348E">
        <w:rPr>
          <w:rFonts w:ascii="Arial" w:hAnsi="Arial" w:cs="Arial"/>
        </w:rPr>
        <w:t>Rütter</w:t>
      </w:r>
      <w:proofErr w:type="spellEnd"/>
      <w:r w:rsidRPr="0095348E">
        <w:rPr>
          <w:rFonts w:ascii="Arial" w:hAnsi="Arial" w:cs="Arial"/>
        </w:rPr>
        <w:t xml:space="preserve"> </w:t>
      </w:r>
      <w:proofErr w:type="spellStart"/>
      <w:r w:rsidRPr="0095348E">
        <w:rPr>
          <w:rFonts w:ascii="Arial" w:hAnsi="Arial" w:cs="Arial"/>
        </w:rPr>
        <w:t>Soceco</w:t>
      </w:r>
      <w:proofErr w:type="spellEnd"/>
      <w:r w:rsidRPr="0095348E">
        <w:rPr>
          <w:rFonts w:ascii="Arial" w:hAnsi="Arial" w:cs="Arial"/>
        </w:rPr>
        <w:t xml:space="preserve"> und Gaudenz Thoma Consulting</w:t>
      </w:r>
    </w:p>
    <w:p w14:paraId="6E942260" w14:textId="77777777" w:rsidR="0095348E" w:rsidRPr="0095348E" w:rsidRDefault="0095348E" w:rsidP="0095348E">
      <w:pPr>
        <w:rPr>
          <w:rFonts w:ascii="Arial" w:hAnsi="Arial" w:cs="Arial"/>
        </w:rPr>
      </w:pPr>
      <w:r w:rsidRPr="0095348E">
        <w:rPr>
          <w:rFonts w:ascii="Arial" w:hAnsi="Arial" w:cs="Arial"/>
        </w:rPr>
        <w:t xml:space="preserve">06.08.2021 </w:t>
      </w:r>
      <w:r>
        <w:rPr>
          <w:rFonts w:ascii="Arial" w:hAnsi="Arial" w:cs="Arial"/>
        </w:rPr>
        <w:tab/>
      </w:r>
      <w:r w:rsidRPr="0095348E">
        <w:rPr>
          <w:rFonts w:ascii="Arial" w:hAnsi="Arial" w:cs="Arial"/>
        </w:rPr>
        <w:t xml:space="preserve">Finalisierung aller Dokumente zu </w:t>
      </w:r>
      <w:proofErr w:type="spellStart"/>
      <w:r w:rsidRPr="0095348E">
        <w:rPr>
          <w:rFonts w:ascii="Arial" w:hAnsi="Arial" w:cs="Arial"/>
        </w:rPr>
        <w:t>Handen</w:t>
      </w:r>
      <w:proofErr w:type="spellEnd"/>
      <w:r w:rsidRPr="0095348E">
        <w:rPr>
          <w:rFonts w:ascii="Arial" w:hAnsi="Arial" w:cs="Arial"/>
        </w:rPr>
        <w:t xml:space="preserve"> der RDK</w:t>
      </w:r>
    </w:p>
    <w:p w14:paraId="43F7B74F" w14:textId="505A1C36" w:rsidR="0095348E" w:rsidRDefault="0095348E" w:rsidP="0095348E">
      <w:pPr>
        <w:rPr>
          <w:rFonts w:ascii="Arial" w:hAnsi="Arial" w:cs="Arial"/>
        </w:rPr>
      </w:pPr>
      <w:r w:rsidRPr="0095348E">
        <w:rPr>
          <w:rFonts w:ascii="Arial" w:hAnsi="Arial" w:cs="Arial"/>
        </w:rPr>
        <w:t xml:space="preserve">09.08.2021 </w:t>
      </w:r>
      <w:r>
        <w:rPr>
          <w:rFonts w:ascii="Arial" w:hAnsi="Arial" w:cs="Arial"/>
        </w:rPr>
        <w:tab/>
      </w:r>
      <w:r w:rsidRPr="0095348E">
        <w:rPr>
          <w:rFonts w:ascii="Arial" w:hAnsi="Arial" w:cs="Arial"/>
        </w:rPr>
        <w:t xml:space="preserve">Einreichung des Projektantrages an das SECO für </w:t>
      </w:r>
      <w:proofErr w:type="spellStart"/>
      <w:r w:rsidRPr="0095348E">
        <w:rPr>
          <w:rFonts w:ascii="Arial" w:hAnsi="Arial" w:cs="Arial"/>
        </w:rPr>
        <w:t>InnoTour</w:t>
      </w:r>
      <w:proofErr w:type="spellEnd"/>
      <w:r w:rsidRPr="0095348E">
        <w:rPr>
          <w:rFonts w:ascii="Arial" w:hAnsi="Arial" w:cs="Arial"/>
        </w:rPr>
        <w:t xml:space="preserve"> Finanzierungsbeteiligung</w:t>
      </w:r>
    </w:p>
    <w:p w14:paraId="2BF91344" w14:textId="2A285036" w:rsidR="00401F68" w:rsidRPr="0095348E" w:rsidRDefault="00401F68" w:rsidP="0095348E">
      <w:pPr>
        <w:rPr>
          <w:rFonts w:ascii="Arial" w:hAnsi="Arial" w:cs="Arial"/>
        </w:rPr>
      </w:pPr>
      <w:r>
        <w:rPr>
          <w:rFonts w:ascii="Arial" w:hAnsi="Arial" w:cs="Arial"/>
        </w:rPr>
        <w:t>09.08.2021</w:t>
      </w:r>
      <w:r>
        <w:rPr>
          <w:rFonts w:ascii="Arial" w:hAnsi="Arial" w:cs="Arial"/>
        </w:rPr>
        <w:tab/>
        <w:t>Bildung Projektorganisation</w:t>
      </w:r>
    </w:p>
    <w:p w14:paraId="5F609104" w14:textId="711FFA96" w:rsidR="0095348E" w:rsidRPr="00532CD1" w:rsidRDefault="0095348E" w:rsidP="0095348E">
      <w:pPr>
        <w:rPr>
          <w:sz w:val="24"/>
          <w:szCs w:val="24"/>
          <w:lang w:eastAsia="fr-FR"/>
        </w:rPr>
      </w:pPr>
    </w:p>
    <w:p w14:paraId="3C504A9C" w14:textId="77777777" w:rsidR="00532CD1" w:rsidRPr="0086476E" w:rsidRDefault="00EB0A22" w:rsidP="00532CD1">
      <w:pPr>
        <w:rPr>
          <w:rFonts w:ascii="Arial" w:hAnsi="Arial" w:cs="Arial"/>
        </w:rPr>
      </w:pPr>
      <w:r w:rsidRPr="0086476E">
        <w:rPr>
          <w:rFonts w:ascii="Arial" w:hAnsi="Arial" w:cs="Arial"/>
          <w:b/>
          <w:bCs/>
        </w:rPr>
        <w:t>17.09.2021</w:t>
      </w:r>
      <w:r w:rsidRPr="0086476E">
        <w:rPr>
          <w:rFonts w:ascii="Arial" w:hAnsi="Arial" w:cs="Arial"/>
        </w:rPr>
        <w:tab/>
        <w:t xml:space="preserve">Genehmigung des Projektantrages und Verfügung SECO über Finanzhilfe </w:t>
      </w:r>
    </w:p>
    <w:p w14:paraId="16A83F77" w14:textId="1967C07D" w:rsidR="0095348E" w:rsidRPr="0086476E" w:rsidRDefault="00EB0A22" w:rsidP="00532CD1">
      <w:pPr>
        <w:ind w:left="709" w:firstLine="709"/>
        <w:rPr>
          <w:rFonts w:ascii="Arial" w:hAnsi="Arial" w:cs="Arial"/>
        </w:rPr>
      </w:pPr>
      <w:r w:rsidRPr="0086476E">
        <w:rPr>
          <w:rFonts w:ascii="Arial" w:hAnsi="Arial" w:cs="Arial"/>
        </w:rPr>
        <w:t xml:space="preserve">durch </w:t>
      </w:r>
      <w:proofErr w:type="spellStart"/>
      <w:r w:rsidRPr="0086476E">
        <w:rPr>
          <w:rFonts w:ascii="Arial" w:hAnsi="Arial" w:cs="Arial"/>
        </w:rPr>
        <w:t>InnoTour</w:t>
      </w:r>
      <w:proofErr w:type="spellEnd"/>
    </w:p>
    <w:p w14:paraId="5D7C0DF2" w14:textId="740E4F96" w:rsidR="00EB0A22" w:rsidRPr="0086476E" w:rsidRDefault="00EB0A22" w:rsidP="00EB0A22">
      <w:pPr>
        <w:rPr>
          <w:rFonts w:ascii="Arial" w:hAnsi="Arial" w:cs="Arial"/>
        </w:rPr>
      </w:pPr>
      <w:r w:rsidRPr="0086476E">
        <w:rPr>
          <w:rFonts w:ascii="Arial" w:hAnsi="Arial" w:cs="Arial"/>
          <w:b/>
          <w:bCs/>
        </w:rPr>
        <w:t>23.09.2021</w:t>
      </w:r>
      <w:r w:rsidRPr="0086476E">
        <w:rPr>
          <w:rFonts w:ascii="Arial" w:hAnsi="Arial" w:cs="Arial"/>
        </w:rPr>
        <w:tab/>
        <w:t>Interner Workshop anlässlich der RDK Strategie-Sitzung zusammen mit der Projektleitung</w:t>
      </w:r>
    </w:p>
    <w:p w14:paraId="64101C4F" w14:textId="20596253" w:rsidR="00EB0A22" w:rsidRPr="0086476E" w:rsidRDefault="00EB0A22" w:rsidP="00EB0A22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 w:rsidRPr="0086476E">
        <w:rPr>
          <w:rFonts w:ascii="Arial" w:hAnsi="Arial" w:cs="Arial"/>
        </w:rPr>
        <w:t>Projektinformation an die Mitglieder</w:t>
      </w:r>
    </w:p>
    <w:p w14:paraId="201DD588" w14:textId="44F8950C" w:rsidR="00EB0A22" w:rsidRPr="0086476E" w:rsidRDefault="00EB0A22" w:rsidP="00EB0A22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 w:rsidRPr="0086476E">
        <w:rPr>
          <w:rFonts w:ascii="Arial" w:hAnsi="Arial" w:cs="Arial"/>
        </w:rPr>
        <w:t xml:space="preserve">Kategorisierung laufender, datenbezogener Initiativen </w:t>
      </w:r>
    </w:p>
    <w:p w14:paraId="0F7AC481" w14:textId="663D1520" w:rsidR="00EB0A22" w:rsidRPr="0086476E" w:rsidRDefault="00EB0A22" w:rsidP="00EB0A22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 w:rsidRPr="0086476E">
        <w:rPr>
          <w:rFonts w:ascii="Arial" w:hAnsi="Arial" w:cs="Arial"/>
        </w:rPr>
        <w:t>Bedürfnisaufnahme und Ideen für eine zukünftige touristische Datenlandschaft</w:t>
      </w:r>
    </w:p>
    <w:p w14:paraId="5060590C" w14:textId="77777777" w:rsidR="00EB0A22" w:rsidRPr="00EB0A22" w:rsidRDefault="00EB0A22" w:rsidP="00EB0A22">
      <w:pPr>
        <w:rPr>
          <w:rFonts w:ascii="Arial" w:hAnsi="Arial" w:cs="Arial"/>
        </w:rPr>
      </w:pPr>
    </w:p>
    <w:p w14:paraId="778E1BEB" w14:textId="77777777" w:rsidR="00FF3A38" w:rsidRDefault="00FF3A38">
      <w:pPr>
        <w:rPr>
          <w:rFonts w:ascii="Arial" w:hAnsi="Arial" w:cs="Arial"/>
        </w:rPr>
      </w:pPr>
    </w:p>
    <w:p w14:paraId="7703301F" w14:textId="77777777" w:rsidR="00401F68" w:rsidRPr="007E58E7" w:rsidRDefault="00401F68">
      <w:pPr>
        <w:rPr>
          <w:rFonts w:ascii="Arial" w:hAnsi="Arial" w:cs="Arial"/>
        </w:rPr>
      </w:pPr>
    </w:p>
    <w:p w14:paraId="010E5948" w14:textId="21D1F411" w:rsidR="0095348E" w:rsidRDefault="0095348E" w:rsidP="0095348E">
      <w:pPr>
        <w:rPr>
          <w:rFonts w:ascii="Arial" w:hAnsi="Arial" w:cs="Arial"/>
          <w:b/>
          <w:bCs/>
          <w:u w:val="single"/>
        </w:rPr>
      </w:pPr>
      <w:r w:rsidRPr="00B24092">
        <w:rPr>
          <w:rFonts w:ascii="Arial" w:hAnsi="Arial" w:cs="Arial"/>
          <w:b/>
          <w:bCs/>
          <w:u w:val="single"/>
        </w:rPr>
        <w:t>Nächste Schritte:</w:t>
      </w:r>
    </w:p>
    <w:p w14:paraId="0E8D0705" w14:textId="77777777" w:rsidR="00FF3A38" w:rsidRPr="00B24092" w:rsidRDefault="00FF3A38" w:rsidP="0095348E">
      <w:pPr>
        <w:rPr>
          <w:rFonts w:ascii="Arial" w:hAnsi="Arial" w:cs="Arial"/>
          <w:b/>
          <w:bCs/>
          <w:u w:val="single"/>
        </w:rPr>
      </w:pPr>
    </w:p>
    <w:p w14:paraId="72DFB304" w14:textId="1DA98ACE" w:rsidR="0095348E" w:rsidRPr="00B24092" w:rsidRDefault="0095348E" w:rsidP="00B24092">
      <w:pPr>
        <w:pStyle w:val="Paragraphedeliste"/>
        <w:numPr>
          <w:ilvl w:val="0"/>
          <w:numId w:val="16"/>
        </w:numPr>
        <w:rPr>
          <w:rFonts w:ascii="Arial" w:hAnsi="Arial" w:cs="Arial"/>
        </w:rPr>
      </w:pPr>
      <w:r w:rsidRPr="00B24092">
        <w:rPr>
          <w:rFonts w:ascii="Arial" w:hAnsi="Arial" w:cs="Arial"/>
        </w:rPr>
        <w:t>Hochfahren der Projektorganisation für Umsetzung Schritt 1</w:t>
      </w:r>
    </w:p>
    <w:p w14:paraId="0AE39BF0" w14:textId="298B2BC8" w:rsidR="0095348E" w:rsidRPr="00B24092" w:rsidRDefault="0095348E" w:rsidP="00B24092">
      <w:pPr>
        <w:pStyle w:val="Paragraphedeliste"/>
        <w:numPr>
          <w:ilvl w:val="0"/>
          <w:numId w:val="16"/>
        </w:numPr>
        <w:rPr>
          <w:rFonts w:ascii="Arial" w:hAnsi="Arial" w:cs="Arial"/>
        </w:rPr>
      </w:pPr>
      <w:r w:rsidRPr="00B24092">
        <w:rPr>
          <w:rFonts w:ascii="Arial" w:hAnsi="Arial" w:cs="Arial"/>
        </w:rPr>
        <w:t>Schritt 1: Desk Research, Bildung Fachgruppen, Aufbau Projektnetzwerk</w:t>
      </w:r>
    </w:p>
    <w:p w14:paraId="598426AE" w14:textId="52DFF480" w:rsidR="00B24092" w:rsidRPr="00B24092" w:rsidRDefault="00B24092" w:rsidP="00B24092">
      <w:pPr>
        <w:pStyle w:val="Paragraphedeliste"/>
        <w:numPr>
          <w:ilvl w:val="0"/>
          <w:numId w:val="16"/>
        </w:numPr>
        <w:rPr>
          <w:rFonts w:ascii="Arial" w:hAnsi="Arial" w:cs="Arial"/>
        </w:rPr>
      </w:pPr>
      <w:r w:rsidRPr="00B24092">
        <w:rPr>
          <w:rFonts w:ascii="Arial" w:hAnsi="Arial" w:cs="Arial"/>
        </w:rPr>
        <w:t>Schritt 2: Identifikation länder- und branchenspezifischer Best Practices</w:t>
      </w:r>
    </w:p>
    <w:p w14:paraId="510B62A4" w14:textId="2FA156A3" w:rsidR="00B24092" w:rsidRPr="00B24092" w:rsidRDefault="00B24092" w:rsidP="00B24092">
      <w:pPr>
        <w:pStyle w:val="Paragraphedeliste"/>
        <w:numPr>
          <w:ilvl w:val="0"/>
          <w:numId w:val="16"/>
        </w:numPr>
        <w:rPr>
          <w:rFonts w:ascii="Arial" w:hAnsi="Arial" w:cs="Arial"/>
        </w:rPr>
      </w:pPr>
      <w:r w:rsidRPr="00B24092">
        <w:rPr>
          <w:rFonts w:ascii="Arial" w:hAnsi="Arial" w:cs="Arial"/>
        </w:rPr>
        <w:t>Schritt 3: Explorative Interviews mit Exponenten/Experten aller Stakeholder-Anspruchsgruppen</w:t>
      </w:r>
    </w:p>
    <w:p w14:paraId="16AC31A2" w14:textId="66F8C47A" w:rsidR="00B24092" w:rsidRDefault="00B24092" w:rsidP="0095348E">
      <w:pPr>
        <w:rPr>
          <w:rFonts w:ascii="Arial" w:hAnsi="Arial" w:cs="Arial"/>
        </w:rPr>
      </w:pPr>
    </w:p>
    <w:p w14:paraId="70967819" w14:textId="578A59FB" w:rsidR="00B24092" w:rsidRDefault="00B24092" w:rsidP="0095348E">
      <w:pPr>
        <w:rPr>
          <w:rFonts w:ascii="Arial" w:hAnsi="Arial" w:cs="Arial"/>
        </w:rPr>
      </w:pPr>
    </w:p>
    <w:p w14:paraId="1E637FB5" w14:textId="77777777" w:rsidR="00B24092" w:rsidRDefault="00B24092" w:rsidP="0095348E">
      <w:pPr>
        <w:rPr>
          <w:rFonts w:ascii="Arial" w:hAnsi="Arial" w:cs="Arial"/>
        </w:rPr>
      </w:pPr>
      <w:r>
        <w:rPr>
          <w:rFonts w:ascii="Arial" w:hAnsi="Arial" w:cs="Arial"/>
        </w:rPr>
        <w:t>Dieser Statusbericht dient zur Information für die RDK Projektverantwortlichen und Mitglieder sowie weitere Gremien (z.B. STV Ausschuss) und wird in regelmässigen Zyklen durch die Projektleitung verfasst.</w:t>
      </w:r>
    </w:p>
    <w:p w14:paraId="75FD0D5E" w14:textId="77777777" w:rsidR="00B24092" w:rsidRDefault="00B24092" w:rsidP="0095348E">
      <w:pPr>
        <w:rPr>
          <w:rFonts w:ascii="Arial" w:hAnsi="Arial" w:cs="Arial"/>
        </w:rPr>
      </w:pPr>
    </w:p>
    <w:p w14:paraId="20417B1B" w14:textId="77777777" w:rsidR="00B24092" w:rsidRDefault="00B24092" w:rsidP="0095348E">
      <w:pPr>
        <w:rPr>
          <w:rFonts w:ascii="Arial" w:hAnsi="Arial" w:cs="Arial"/>
        </w:rPr>
      </w:pPr>
    </w:p>
    <w:p w14:paraId="58DBA2D4" w14:textId="77777777" w:rsidR="00B24092" w:rsidRDefault="00B24092" w:rsidP="0095348E">
      <w:pPr>
        <w:rPr>
          <w:rFonts w:ascii="Arial" w:hAnsi="Arial" w:cs="Arial"/>
        </w:rPr>
      </w:pPr>
      <w:r>
        <w:rPr>
          <w:rFonts w:ascii="Arial" w:hAnsi="Arial" w:cs="Arial"/>
        </w:rPr>
        <w:t>Freundliche Grüsse</w:t>
      </w:r>
    </w:p>
    <w:p w14:paraId="624AE215" w14:textId="77777777" w:rsidR="00B24092" w:rsidRDefault="00B24092" w:rsidP="0095348E">
      <w:pPr>
        <w:rPr>
          <w:rFonts w:ascii="Arial" w:hAnsi="Arial" w:cs="Arial"/>
        </w:rPr>
      </w:pPr>
    </w:p>
    <w:p w14:paraId="14985A73" w14:textId="77777777" w:rsidR="00B24092" w:rsidRPr="00B24092" w:rsidRDefault="00B24092" w:rsidP="0095348E">
      <w:pPr>
        <w:rPr>
          <w:rFonts w:ascii="Arial" w:hAnsi="Arial" w:cs="Arial"/>
          <w:b/>
          <w:bCs/>
        </w:rPr>
      </w:pPr>
      <w:proofErr w:type="spellStart"/>
      <w:r w:rsidRPr="00B24092">
        <w:rPr>
          <w:rFonts w:ascii="Arial" w:hAnsi="Arial" w:cs="Arial"/>
          <w:b/>
          <w:bCs/>
        </w:rPr>
        <w:t>Rütter</w:t>
      </w:r>
      <w:proofErr w:type="spellEnd"/>
      <w:r w:rsidRPr="00B24092">
        <w:rPr>
          <w:rFonts w:ascii="Arial" w:hAnsi="Arial" w:cs="Arial"/>
          <w:b/>
          <w:bCs/>
        </w:rPr>
        <w:t xml:space="preserve"> </w:t>
      </w:r>
      <w:proofErr w:type="spellStart"/>
      <w:r w:rsidRPr="00B24092">
        <w:rPr>
          <w:rFonts w:ascii="Arial" w:hAnsi="Arial" w:cs="Arial"/>
          <w:b/>
          <w:bCs/>
        </w:rPr>
        <w:t>Socceco</w:t>
      </w:r>
      <w:proofErr w:type="spellEnd"/>
      <w:r w:rsidRPr="00B24092">
        <w:rPr>
          <w:rFonts w:ascii="Arial" w:hAnsi="Arial" w:cs="Arial"/>
          <w:b/>
          <w:bCs/>
        </w:rPr>
        <w:t xml:space="preserve"> / </w:t>
      </w:r>
      <w:proofErr w:type="spellStart"/>
      <w:r w:rsidRPr="00B24092">
        <w:rPr>
          <w:rFonts w:ascii="Arial" w:hAnsi="Arial" w:cs="Arial"/>
          <w:b/>
          <w:bCs/>
        </w:rPr>
        <w:t>ebp</w:t>
      </w:r>
      <w:proofErr w:type="spellEnd"/>
      <w:r w:rsidRPr="00B24092">
        <w:rPr>
          <w:rFonts w:ascii="Arial" w:hAnsi="Arial" w:cs="Arial"/>
          <w:b/>
          <w:bCs/>
        </w:rPr>
        <w:t xml:space="preserve"> Schweiz AG</w:t>
      </w:r>
      <w:r w:rsidRPr="00B24092">
        <w:rPr>
          <w:rFonts w:ascii="Arial" w:hAnsi="Arial" w:cs="Arial"/>
          <w:b/>
          <w:bCs/>
        </w:rPr>
        <w:tab/>
      </w:r>
      <w:r w:rsidRPr="00B24092">
        <w:rPr>
          <w:rFonts w:ascii="Arial" w:hAnsi="Arial" w:cs="Arial"/>
          <w:b/>
          <w:bCs/>
        </w:rPr>
        <w:tab/>
      </w:r>
      <w:r w:rsidRPr="00B24092">
        <w:rPr>
          <w:rFonts w:ascii="Arial" w:hAnsi="Arial" w:cs="Arial"/>
          <w:b/>
          <w:bCs/>
        </w:rPr>
        <w:tab/>
      </w:r>
      <w:r w:rsidRPr="00B24092">
        <w:rPr>
          <w:rFonts w:ascii="Arial" w:hAnsi="Arial" w:cs="Arial"/>
          <w:b/>
          <w:bCs/>
        </w:rPr>
        <w:tab/>
        <w:t>Gaudenz Thoma Consulting</w:t>
      </w:r>
    </w:p>
    <w:p w14:paraId="43022612" w14:textId="77777777" w:rsidR="00B24092" w:rsidRDefault="00B24092" w:rsidP="0095348E">
      <w:pPr>
        <w:rPr>
          <w:rFonts w:ascii="Arial" w:hAnsi="Arial" w:cs="Arial"/>
        </w:rPr>
      </w:pPr>
    </w:p>
    <w:p w14:paraId="21B5DFB3" w14:textId="77777777" w:rsidR="00B24092" w:rsidRDefault="00B24092" w:rsidP="0095348E">
      <w:pPr>
        <w:rPr>
          <w:rFonts w:ascii="Arial" w:hAnsi="Arial" w:cs="Arial"/>
        </w:rPr>
      </w:pPr>
      <w:r>
        <w:rPr>
          <w:rFonts w:ascii="Arial" w:hAnsi="Arial" w:cs="Arial"/>
        </w:rPr>
        <w:t>Oliver Hoff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Gaudenz Thoma</w:t>
      </w:r>
    </w:p>
    <w:p w14:paraId="71AAD89C" w14:textId="2A56A3EF" w:rsidR="00B24092" w:rsidRDefault="00B24092" w:rsidP="0095348E">
      <w:pPr>
        <w:rPr>
          <w:rFonts w:ascii="Arial" w:hAnsi="Arial" w:cs="Arial"/>
        </w:rPr>
      </w:pPr>
      <w:r>
        <w:rPr>
          <w:rFonts w:ascii="Arial" w:hAnsi="Arial" w:cs="Arial"/>
        </w:rPr>
        <w:t>Mitglied der Geschäftsleitung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Managing </w:t>
      </w:r>
      <w:proofErr w:type="spellStart"/>
      <w:r>
        <w:rPr>
          <w:rFonts w:ascii="Arial" w:hAnsi="Arial" w:cs="Arial"/>
        </w:rPr>
        <w:t>Director</w:t>
      </w:r>
      <w:proofErr w:type="spellEnd"/>
      <w:r>
        <w:rPr>
          <w:rFonts w:ascii="Arial" w:hAnsi="Arial" w:cs="Arial"/>
        </w:rPr>
        <w:t xml:space="preserve"> </w:t>
      </w:r>
    </w:p>
    <w:p w14:paraId="62F66956" w14:textId="77777777" w:rsidR="00B24092" w:rsidRDefault="00B24092" w:rsidP="0095348E">
      <w:pPr>
        <w:rPr>
          <w:rFonts w:ascii="Arial" w:hAnsi="Arial" w:cs="Arial"/>
        </w:rPr>
      </w:pPr>
    </w:p>
    <w:p w14:paraId="179F81AD" w14:textId="5D3E96DF" w:rsidR="00B24092" w:rsidRDefault="00B24092" w:rsidP="0095348E">
      <w:pPr>
        <w:rPr>
          <w:rFonts w:ascii="Arial" w:hAnsi="Arial" w:cs="Arial"/>
        </w:rPr>
      </w:pPr>
    </w:p>
    <w:p w14:paraId="452EDEB9" w14:textId="322346C2" w:rsidR="00B24092" w:rsidRDefault="00B24092" w:rsidP="0095348E">
      <w:pPr>
        <w:rPr>
          <w:rFonts w:ascii="Arial" w:hAnsi="Arial" w:cs="Arial"/>
        </w:rPr>
      </w:pPr>
    </w:p>
    <w:p w14:paraId="0E5E5B5E" w14:textId="54E3E549" w:rsidR="00B24092" w:rsidRDefault="00B24092" w:rsidP="0095348E">
      <w:pPr>
        <w:rPr>
          <w:rFonts w:ascii="Arial" w:hAnsi="Arial" w:cs="Arial"/>
        </w:rPr>
      </w:pPr>
    </w:p>
    <w:p w14:paraId="45E00DF1" w14:textId="3F83AA05" w:rsidR="00B24092" w:rsidRDefault="00B24092" w:rsidP="0095348E">
      <w:pPr>
        <w:rPr>
          <w:rFonts w:ascii="Arial" w:hAnsi="Arial" w:cs="Arial"/>
        </w:rPr>
      </w:pPr>
    </w:p>
    <w:p w14:paraId="391E68FE" w14:textId="5EAEB6AE" w:rsidR="00B24092" w:rsidRDefault="00B24092" w:rsidP="0095348E">
      <w:pPr>
        <w:rPr>
          <w:rFonts w:ascii="Arial" w:hAnsi="Arial" w:cs="Arial"/>
        </w:rPr>
      </w:pPr>
    </w:p>
    <w:p w14:paraId="6FA32C51" w14:textId="61E809F9" w:rsidR="00B24092" w:rsidRDefault="00B24092" w:rsidP="0095348E">
      <w:pPr>
        <w:rPr>
          <w:rFonts w:ascii="Arial" w:hAnsi="Arial" w:cs="Arial"/>
        </w:rPr>
      </w:pPr>
    </w:p>
    <w:p w14:paraId="722DA9AA" w14:textId="77777777" w:rsidR="00962521" w:rsidRPr="000379FF" w:rsidRDefault="00962521" w:rsidP="007932B4">
      <w:pPr>
        <w:rPr>
          <w:rFonts w:ascii="Arial" w:hAnsi="Arial"/>
        </w:rPr>
      </w:pPr>
    </w:p>
    <w:sectPr w:rsidR="00962521" w:rsidRPr="000379FF" w:rsidSect="00C4437D">
      <w:footerReference w:type="default" r:id="rId8"/>
      <w:headerReference w:type="first" r:id="rId9"/>
      <w:footerReference w:type="first" r:id="rId10"/>
      <w:type w:val="continuous"/>
      <w:pgSz w:w="11907" w:h="16840" w:code="9"/>
      <w:pgMar w:top="1021" w:right="1134" w:bottom="0" w:left="1389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FDC40" w14:textId="77777777" w:rsidR="00890188" w:rsidRDefault="00890188">
      <w:r>
        <w:separator/>
      </w:r>
    </w:p>
  </w:endnote>
  <w:endnote w:type="continuationSeparator" w:id="0">
    <w:p w14:paraId="4D192819" w14:textId="77777777" w:rsidR="00890188" w:rsidRDefault="00890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G Times (W1)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utura Lt BT">
    <w:altName w:val="Arial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62826" w14:textId="456C0A42" w:rsidR="003478B1" w:rsidRPr="00CC4E66" w:rsidRDefault="003478B1" w:rsidP="00962521">
    <w:pPr>
      <w:pStyle w:val="Pieddepage"/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71E8F" w14:textId="510E5269" w:rsidR="003478B1" w:rsidRPr="00CC4E66" w:rsidRDefault="003478B1" w:rsidP="00AE1C52">
    <w:pPr>
      <w:pStyle w:val="Pieddepage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15D04" w14:textId="77777777" w:rsidR="00890188" w:rsidRDefault="00890188">
      <w:r>
        <w:separator/>
      </w:r>
    </w:p>
  </w:footnote>
  <w:footnote w:type="continuationSeparator" w:id="0">
    <w:p w14:paraId="24C13223" w14:textId="77777777" w:rsidR="00890188" w:rsidRDefault="00890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86"/>
      <w:gridCol w:w="4040"/>
    </w:tblGrid>
    <w:tr w:rsidR="00E246F6" w:rsidRPr="00996252" w14:paraId="260516FE" w14:textId="77777777" w:rsidTr="00AA0085">
      <w:trPr>
        <w:cantSplit/>
      </w:trPr>
      <w:tc>
        <w:tcPr>
          <w:tcW w:w="5386" w:type="dxa"/>
        </w:tcPr>
        <w:p w14:paraId="5A01A886" w14:textId="77777777" w:rsidR="00E246F6" w:rsidRDefault="00E246F6" w:rsidP="00E246F6">
          <w:pPr>
            <w:pStyle w:val="Titre6"/>
            <w:rPr>
              <w:rFonts w:ascii="Arial" w:hAnsi="Arial"/>
              <w:sz w:val="144"/>
            </w:rPr>
          </w:pPr>
          <w:r>
            <w:rPr>
              <w:rFonts w:ascii="Arial" w:hAnsi="Arial"/>
            </w:rPr>
            <w:t>RDK</w:t>
          </w:r>
        </w:p>
      </w:tc>
      <w:tc>
        <w:tcPr>
          <w:tcW w:w="4040" w:type="dxa"/>
        </w:tcPr>
        <w:p w14:paraId="0CAB0DE6" w14:textId="77777777" w:rsidR="00E246F6" w:rsidRDefault="00E246F6" w:rsidP="00E246F6">
          <w:pPr>
            <w:ind w:left="284" w:right="-70"/>
            <w:jc w:val="right"/>
            <w:rPr>
              <w:rFonts w:ascii="Arial" w:hAnsi="Arial"/>
              <w:sz w:val="14"/>
            </w:rPr>
          </w:pPr>
        </w:p>
        <w:p w14:paraId="1940F5A4" w14:textId="77777777" w:rsidR="00E246F6" w:rsidRDefault="00E246F6" w:rsidP="00E246F6">
          <w:pPr>
            <w:ind w:left="284" w:right="-70"/>
            <w:jc w:val="right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Präsident: Damian Constantin</w:t>
          </w:r>
        </w:p>
        <w:p w14:paraId="6C1C5A2F" w14:textId="77777777" w:rsidR="00E246F6" w:rsidRDefault="00E246F6" w:rsidP="00E246F6">
          <w:pPr>
            <w:ind w:left="284" w:right="-70"/>
            <w:jc w:val="right"/>
            <w:rPr>
              <w:rFonts w:ascii="Arial" w:hAnsi="Arial"/>
              <w:sz w:val="17"/>
            </w:rPr>
          </w:pPr>
          <w:proofErr w:type="spellStart"/>
          <w:r>
            <w:rPr>
              <w:rFonts w:ascii="Arial" w:hAnsi="Arial"/>
              <w:sz w:val="17"/>
            </w:rPr>
            <w:t>Valais</w:t>
          </w:r>
          <w:proofErr w:type="spellEnd"/>
          <w:r>
            <w:rPr>
              <w:rFonts w:ascii="Arial" w:hAnsi="Arial"/>
              <w:sz w:val="17"/>
            </w:rPr>
            <w:t>/Wallis Promotion</w:t>
          </w:r>
        </w:p>
        <w:p w14:paraId="16BCB377" w14:textId="77777777" w:rsidR="00E246F6" w:rsidRDefault="00E246F6" w:rsidP="00E246F6">
          <w:pPr>
            <w:ind w:left="284" w:right="-70"/>
            <w:jc w:val="right"/>
            <w:rPr>
              <w:rFonts w:ascii="Arial" w:hAnsi="Arial"/>
              <w:sz w:val="17"/>
            </w:rPr>
          </w:pPr>
          <w:proofErr w:type="spellStart"/>
          <w:r>
            <w:rPr>
              <w:rFonts w:ascii="Arial" w:hAnsi="Arial"/>
              <w:sz w:val="17"/>
            </w:rPr>
            <w:t>Pré</w:t>
          </w:r>
          <w:proofErr w:type="spellEnd"/>
          <w:r>
            <w:rPr>
              <w:rFonts w:ascii="Arial" w:hAnsi="Arial"/>
              <w:sz w:val="17"/>
            </w:rPr>
            <w:t xml:space="preserve"> </w:t>
          </w:r>
          <w:proofErr w:type="spellStart"/>
          <w:r>
            <w:rPr>
              <w:rFonts w:ascii="Arial" w:hAnsi="Arial"/>
              <w:sz w:val="17"/>
            </w:rPr>
            <w:t>Fleuri</w:t>
          </w:r>
          <w:proofErr w:type="spellEnd"/>
          <w:r>
            <w:rPr>
              <w:rFonts w:ascii="Arial" w:hAnsi="Arial"/>
              <w:sz w:val="17"/>
            </w:rPr>
            <w:t xml:space="preserve"> 6 </w:t>
          </w:r>
        </w:p>
        <w:p w14:paraId="603D8F68" w14:textId="77777777" w:rsidR="00E246F6" w:rsidRDefault="00E246F6" w:rsidP="00E246F6">
          <w:pPr>
            <w:ind w:left="284" w:right="-70"/>
            <w:jc w:val="right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1950 Sion</w:t>
          </w:r>
        </w:p>
        <w:p w14:paraId="34B364F2" w14:textId="77777777" w:rsidR="00E246F6" w:rsidRDefault="00E246F6" w:rsidP="00E246F6">
          <w:pPr>
            <w:pStyle w:val="Normalcentr"/>
            <w:ind w:right="-70"/>
          </w:pPr>
          <w:r>
            <w:t xml:space="preserve">Tel. 027 327 35 90        </w:t>
          </w:r>
        </w:p>
        <w:p w14:paraId="61345B6C" w14:textId="77777777" w:rsidR="00E246F6" w:rsidRPr="00A4386F" w:rsidRDefault="00E246F6" w:rsidP="00E246F6">
          <w:pPr>
            <w:pStyle w:val="Normalcentr"/>
            <w:ind w:right="-70"/>
          </w:pPr>
          <w:r>
            <w:t>damian.constantin</w:t>
          </w:r>
          <w:r w:rsidRPr="00A4386F">
            <w:t>@</w:t>
          </w:r>
          <w:r>
            <w:t>valais.ch</w:t>
          </w:r>
        </w:p>
        <w:p w14:paraId="30A43153" w14:textId="77777777" w:rsidR="00E246F6" w:rsidRPr="00A4386F" w:rsidRDefault="00E246F6" w:rsidP="00E246F6">
          <w:pPr>
            <w:ind w:left="284" w:right="-70"/>
            <w:jc w:val="right"/>
            <w:rPr>
              <w:rFonts w:ascii="Arial" w:hAnsi="Arial"/>
              <w:b/>
              <w:sz w:val="16"/>
            </w:rPr>
          </w:pPr>
        </w:p>
      </w:tc>
    </w:tr>
  </w:tbl>
  <w:p w14:paraId="2C4FDFF2" w14:textId="77777777" w:rsidR="003478B1" w:rsidRPr="00996252" w:rsidRDefault="003478B1" w:rsidP="00292F47">
    <w:pPr>
      <w:pStyle w:val="En-tte"/>
      <w:pBdr>
        <w:bottom w:val="single" w:sz="4" w:space="1" w:color="auto"/>
      </w:pBdr>
      <w:jc w:val="both"/>
      <w:rPr>
        <w:lang w:val="de-CH"/>
      </w:rPr>
    </w:pPr>
    <w:r w:rsidRPr="00996252">
      <w:rPr>
        <w:rFonts w:ascii="Arial" w:hAnsi="Arial"/>
        <w:b/>
        <w:sz w:val="21"/>
        <w:lang w:val="de-CH"/>
      </w:rPr>
      <w:t>KONFERENZ DER REGIONALEN TOURISMUSDIREKTOREN DER SCHWEIZ (RDK)</w:t>
    </w:r>
    <w:r w:rsidRPr="00996252">
      <w:rPr>
        <w:rFonts w:ascii="Arial" w:hAnsi="Arial"/>
        <w:b/>
        <w:sz w:val="21"/>
        <w:lang w:val="de-CH"/>
      </w:rPr>
      <w:br/>
      <w:t>CONFERENCE DES DIRECTEURS D'OFFICES DE TOURISME REGIONAUX DE SUISSE (CDR)</w:t>
    </w:r>
    <w:r w:rsidRPr="00996252">
      <w:rPr>
        <w:rFonts w:ascii="Arial" w:hAnsi="Arial"/>
        <w:b/>
        <w:sz w:val="21"/>
        <w:lang w:val="de-CH"/>
      </w:rPr>
      <w:br/>
      <w:t>CONFERENZA DEI DIRETTORI DEGLI ENTI REGIONALI SVIZZERI DEL TURISMO (CDR)</w:t>
    </w:r>
    <w:r w:rsidRPr="00996252">
      <w:rPr>
        <w:rFonts w:ascii="Arial" w:hAnsi="Arial"/>
        <w:b/>
        <w:sz w:val="21"/>
        <w:lang w:val="de-CH"/>
      </w:rPr>
      <w:br/>
      <w:t>CONFERENZA DALS DIRECTURS REGIUNALS SVIZZERS DAL TURISSEM (CDR)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03A3"/>
    <w:multiLevelType w:val="hybridMultilevel"/>
    <w:tmpl w:val="CBCAA25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D8C64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2" w:tplc="4D8C64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E5BFC"/>
    <w:multiLevelType w:val="hybridMultilevel"/>
    <w:tmpl w:val="4C46B14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111C50"/>
    <w:multiLevelType w:val="multilevel"/>
    <w:tmpl w:val="D2AE16C2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5B61619"/>
    <w:multiLevelType w:val="hybridMultilevel"/>
    <w:tmpl w:val="C75C92A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81DEB"/>
    <w:multiLevelType w:val="hybridMultilevel"/>
    <w:tmpl w:val="0706EC1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55D61"/>
    <w:multiLevelType w:val="hybridMultilevel"/>
    <w:tmpl w:val="0706EC1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9700C"/>
    <w:multiLevelType w:val="multilevel"/>
    <w:tmpl w:val="9DA444AE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4FA5007"/>
    <w:multiLevelType w:val="hybridMultilevel"/>
    <w:tmpl w:val="74C4172A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4D8C648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20E9D"/>
    <w:multiLevelType w:val="hybridMultilevel"/>
    <w:tmpl w:val="839A29A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4D8C64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46829"/>
    <w:multiLevelType w:val="hybridMultilevel"/>
    <w:tmpl w:val="E66C3B7A"/>
    <w:lvl w:ilvl="0" w:tplc="4D8C64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C354A"/>
    <w:multiLevelType w:val="multilevel"/>
    <w:tmpl w:val="D3BA04E2"/>
    <w:lvl w:ilvl="0">
      <w:start w:val="1"/>
      <w:numFmt w:val="none"/>
      <w:pStyle w:val="Titre1"/>
      <w:suff w:val="space"/>
      <w:lvlText w:val=""/>
      <w:lvlJc w:val="left"/>
      <w:pPr>
        <w:ind w:left="0" w:firstLine="0"/>
      </w:pPr>
      <w:rPr>
        <w:rFonts w:ascii="Comic Sans MS" w:hAnsi="Comic Sans MS" w:hint="default"/>
        <w:b/>
        <w:i w:val="0"/>
        <w:sz w:val="22"/>
      </w:r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  <w:rPr>
        <w:rFonts w:ascii="Comic Sans MS" w:hAnsi="Comic Sans MS" w:hint="default"/>
        <w:b/>
        <w:i w:val="0"/>
        <w:sz w:val="30"/>
      </w:r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  <w:rPr>
        <w:rFonts w:ascii="Comic Sans MS" w:hAnsi="Comic Sans MS" w:hint="default"/>
        <w:b/>
        <w:i w:val="0"/>
        <w:sz w:val="4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aramond" w:hAnsi="Garamond" w:hint="default"/>
        <w:b w:val="0"/>
        <w:i w:val="0"/>
        <w:sz w:val="22"/>
      </w:r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  <w:rPr>
        <w:rFonts w:ascii="Garamond" w:hAnsi="Garamond" w:hint="default"/>
        <w:b/>
        <w:i w:val="0"/>
        <w:sz w:val="22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521F3F8E"/>
    <w:multiLevelType w:val="hybridMultilevel"/>
    <w:tmpl w:val="E19A83C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347D7"/>
    <w:multiLevelType w:val="hybridMultilevel"/>
    <w:tmpl w:val="B36EF3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414B5"/>
    <w:multiLevelType w:val="hybridMultilevel"/>
    <w:tmpl w:val="19AEAFBE"/>
    <w:lvl w:ilvl="0" w:tplc="0407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14" w15:restartNumberingAfterBreak="0">
    <w:nsid w:val="61C47AE0"/>
    <w:multiLevelType w:val="hybridMultilevel"/>
    <w:tmpl w:val="3BA6A44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13BC2"/>
    <w:multiLevelType w:val="hybridMultilevel"/>
    <w:tmpl w:val="9CC847F8"/>
    <w:lvl w:ilvl="0" w:tplc="0407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"/>
  </w:num>
  <w:num w:numId="5">
    <w:abstractNumId w:val="14"/>
  </w:num>
  <w:num w:numId="6">
    <w:abstractNumId w:val="11"/>
  </w:num>
  <w:num w:numId="7">
    <w:abstractNumId w:val="7"/>
  </w:num>
  <w:num w:numId="8">
    <w:abstractNumId w:val="9"/>
  </w:num>
  <w:num w:numId="9">
    <w:abstractNumId w:val="4"/>
  </w:num>
  <w:num w:numId="10">
    <w:abstractNumId w:val="5"/>
  </w:num>
  <w:num w:numId="11">
    <w:abstractNumId w:val="3"/>
  </w:num>
  <w:num w:numId="12">
    <w:abstractNumId w:val="8"/>
  </w:num>
  <w:num w:numId="13">
    <w:abstractNumId w:val="15"/>
  </w:num>
  <w:num w:numId="14">
    <w:abstractNumId w:val="13"/>
  </w:num>
  <w:num w:numId="15">
    <w:abstractNumId w:val="12"/>
  </w:num>
  <w:num w:numId="16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intFractionalCharacterWidth/>
  <w:embedSystemFonts/>
  <w:hideSpellingErrors/>
  <w:hideGrammaticalErrors/>
  <w:activeWritingStyle w:appName="MSWord" w:lang="de-CH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C0"/>
    <w:rsid w:val="0000497E"/>
    <w:rsid w:val="00010EDB"/>
    <w:rsid w:val="00017165"/>
    <w:rsid w:val="000200F5"/>
    <w:rsid w:val="000204DB"/>
    <w:rsid w:val="00022041"/>
    <w:rsid w:val="00023362"/>
    <w:rsid w:val="00031E4D"/>
    <w:rsid w:val="00036B5F"/>
    <w:rsid w:val="00036CD5"/>
    <w:rsid w:val="000379FF"/>
    <w:rsid w:val="000413E5"/>
    <w:rsid w:val="00041D46"/>
    <w:rsid w:val="00046E96"/>
    <w:rsid w:val="000500CC"/>
    <w:rsid w:val="0005114F"/>
    <w:rsid w:val="0005153E"/>
    <w:rsid w:val="00055891"/>
    <w:rsid w:val="00055DB6"/>
    <w:rsid w:val="000634D1"/>
    <w:rsid w:val="00070DBF"/>
    <w:rsid w:val="00076A86"/>
    <w:rsid w:val="00081134"/>
    <w:rsid w:val="00090D40"/>
    <w:rsid w:val="00092BB3"/>
    <w:rsid w:val="00093038"/>
    <w:rsid w:val="000930AB"/>
    <w:rsid w:val="00094CD6"/>
    <w:rsid w:val="00097B14"/>
    <w:rsid w:val="000A027D"/>
    <w:rsid w:val="000A278F"/>
    <w:rsid w:val="000B247B"/>
    <w:rsid w:val="000C17B4"/>
    <w:rsid w:val="000C383E"/>
    <w:rsid w:val="000C7CA9"/>
    <w:rsid w:val="000D128C"/>
    <w:rsid w:val="000D5571"/>
    <w:rsid w:val="000E246B"/>
    <w:rsid w:val="000F694A"/>
    <w:rsid w:val="000F6ED9"/>
    <w:rsid w:val="000F7530"/>
    <w:rsid w:val="001063AE"/>
    <w:rsid w:val="00115A3A"/>
    <w:rsid w:val="00117424"/>
    <w:rsid w:val="00122430"/>
    <w:rsid w:val="00126605"/>
    <w:rsid w:val="001272AA"/>
    <w:rsid w:val="00130DEF"/>
    <w:rsid w:val="00132C53"/>
    <w:rsid w:val="00140B4F"/>
    <w:rsid w:val="001424C0"/>
    <w:rsid w:val="00142DD0"/>
    <w:rsid w:val="001453FF"/>
    <w:rsid w:val="00145F0D"/>
    <w:rsid w:val="001500E6"/>
    <w:rsid w:val="00152194"/>
    <w:rsid w:val="001529C4"/>
    <w:rsid w:val="00152F1F"/>
    <w:rsid w:val="001534F8"/>
    <w:rsid w:val="00157C84"/>
    <w:rsid w:val="00161169"/>
    <w:rsid w:val="00162327"/>
    <w:rsid w:val="00164B0E"/>
    <w:rsid w:val="00170799"/>
    <w:rsid w:val="001715E6"/>
    <w:rsid w:val="00172400"/>
    <w:rsid w:val="00182F13"/>
    <w:rsid w:val="0018648F"/>
    <w:rsid w:val="00186C8B"/>
    <w:rsid w:val="00187575"/>
    <w:rsid w:val="00190A62"/>
    <w:rsid w:val="001A2107"/>
    <w:rsid w:val="001A3017"/>
    <w:rsid w:val="001A3B11"/>
    <w:rsid w:val="001A53A7"/>
    <w:rsid w:val="001A61E8"/>
    <w:rsid w:val="001A6325"/>
    <w:rsid w:val="001B0016"/>
    <w:rsid w:val="001B1E75"/>
    <w:rsid w:val="001B594B"/>
    <w:rsid w:val="001C2B10"/>
    <w:rsid w:val="001C441F"/>
    <w:rsid w:val="001C4619"/>
    <w:rsid w:val="001C7592"/>
    <w:rsid w:val="001D1EB3"/>
    <w:rsid w:val="001D3246"/>
    <w:rsid w:val="001D424E"/>
    <w:rsid w:val="001D4564"/>
    <w:rsid w:val="001E2E63"/>
    <w:rsid w:val="001E7F3C"/>
    <w:rsid w:val="001F00D3"/>
    <w:rsid w:val="001F1ECC"/>
    <w:rsid w:val="001F37AC"/>
    <w:rsid w:val="001F3996"/>
    <w:rsid w:val="001F59FE"/>
    <w:rsid w:val="001F6CC4"/>
    <w:rsid w:val="001F7D99"/>
    <w:rsid w:val="00206B9D"/>
    <w:rsid w:val="00213E57"/>
    <w:rsid w:val="00221CC6"/>
    <w:rsid w:val="0022389E"/>
    <w:rsid w:val="002262E3"/>
    <w:rsid w:val="00230FDB"/>
    <w:rsid w:val="002318C3"/>
    <w:rsid w:val="00231949"/>
    <w:rsid w:val="00242289"/>
    <w:rsid w:val="00243661"/>
    <w:rsid w:val="00243983"/>
    <w:rsid w:val="00247BCC"/>
    <w:rsid w:val="00252127"/>
    <w:rsid w:val="00252514"/>
    <w:rsid w:val="00264DBE"/>
    <w:rsid w:val="00277CDD"/>
    <w:rsid w:val="00277F46"/>
    <w:rsid w:val="0028141F"/>
    <w:rsid w:val="00281AE1"/>
    <w:rsid w:val="00282C9C"/>
    <w:rsid w:val="00283B1A"/>
    <w:rsid w:val="00287235"/>
    <w:rsid w:val="0029214A"/>
    <w:rsid w:val="00292259"/>
    <w:rsid w:val="00292EC0"/>
    <w:rsid w:val="00292F47"/>
    <w:rsid w:val="002A0F68"/>
    <w:rsid w:val="002A2E9E"/>
    <w:rsid w:val="002B0F00"/>
    <w:rsid w:val="002B4DEC"/>
    <w:rsid w:val="002B5735"/>
    <w:rsid w:val="002B7148"/>
    <w:rsid w:val="002C0598"/>
    <w:rsid w:val="002C0CFB"/>
    <w:rsid w:val="002C11B6"/>
    <w:rsid w:val="002C405C"/>
    <w:rsid w:val="002D2A81"/>
    <w:rsid w:val="002D43AC"/>
    <w:rsid w:val="002D7B4B"/>
    <w:rsid w:val="002E252E"/>
    <w:rsid w:val="002E3EB4"/>
    <w:rsid w:val="002E57DC"/>
    <w:rsid w:val="002E77DB"/>
    <w:rsid w:val="002F3B60"/>
    <w:rsid w:val="002F64A8"/>
    <w:rsid w:val="00301220"/>
    <w:rsid w:val="003017A1"/>
    <w:rsid w:val="0031122C"/>
    <w:rsid w:val="0031222E"/>
    <w:rsid w:val="003133F3"/>
    <w:rsid w:val="00320AA0"/>
    <w:rsid w:val="00321A16"/>
    <w:rsid w:val="0032445F"/>
    <w:rsid w:val="0032685A"/>
    <w:rsid w:val="00326B70"/>
    <w:rsid w:val="0033281C"/>
    <w:rsid w:val="0033378C"/>
    <w:rsid w:val="00334239"/>
    <w:rsid w:val="003354DC"/>
    <w:rsid w:val="00344307"/>
    <w:rsid w:val="003478B1"/>
    <w:rsid w:val="003554CD"/>
    <w:rsid w:val="00362D45"/>
    <w:rsid w:val="00364DB6"/>
    <w:rsid w:val="003677D4"/>
    <w:rsid w:val="00371B02"/>
    <w:rsid w:val="003727C4"/>
    <w:rsid w:val="00375E07"/>
    <w:rsid w:val="00392DD5"/>
    <w:rsid w:val="003944E9"/>
    <w:rsid w:val="00394689"/>
    <w:rsid w:val="0039764E"/>
    <w:rsid w:val="003A0856"/>
    <w:rsid w:val="003B114A"/>
    <w:rsid w:val="003B5322"/>
    <w:rsid w:val="003C00E8"/>
    <w:rsid w:val="003C0AE0"/>
    <w:rsid w:val="003E241C"/>
    <w:rsid w:val="003E2C79"/>
    <w:rsid w:val="003E31A3"/>
    <w:rsid w:val="003E31AC"/>
    <w:rsid w:val="003E6BBB"/>
    <w:rsid w:val="003F2EC3"/>
    <w:rsid w:val="003F58C7"/>
    <w:rsid w:val="003F6961"/>
    <w:rsid w:val="00401F68"/>
    <w:rsid w:val="004028D0"/>
    <w:rsid w:val="0040470D"/>
    <w:rsid w:val="00406A08"/>
    <w:rsid w:val="0041337B"/>
    <w:rsid w:val="00414519"/>
    <w:rsid w:val="004232CD"/>
    <w:rsid w:val="00426C55"/>
    <w:rsid w:val="004302BE"/>
    <w:rsid w:val="00431585"/>
    <w:rsid w:val="004342D3"/>
    <w:rsid w:val="00434FF8"/>
    <w:rsid w:val="0044421F"/>
    <w:rsid w:val="00445616"/>
    <w:rsid w:val="004460C0"/>
    <w:rsid w:val="00446AF9"/>
    <w:rsid w:val="0045109F"/>
    <w:rsid w:val="00451CBC"/>
    <w:rsid w:val="004558BF"/>
    <w:rsid w:val="004565AD"/>
    <w:rsid w:val="00457BDA"/>
    <w:rsid w:val="0046387D"/>
    <w:rsid w:val="00464D61"/>
    <w:rsid w:val="00467BBB"/>
    <w:rsid w:val="00470E25"/>
    <w:rsid w:val="004715F1"/>
    <w:rsid w:val="00471CB9"/>
    <w:rsid w:val="00477C25"/>
    <w:rsid w:val="0048344A"/>
    <w:rsid w:val="00490D7E"/>
    <w:rsid w:val="00490DCA"/>
    <w:rsid w:val="00491FD2"/>
    <w:rsid w:val="00492536"/>
    <w:rsid w:val="0049277B"/>
    <w:rsid w:val="00495C2A"/>
    <w:rsid w:val="004A5243"/>
    <w:rsid w:val="004A55AF"/>
    <w:rsid w:val="004A55D0"/>
    <w:rsid w:val="004A5E1C"/>
    <w:rsid w:val="004A6D89"/>
    <w:rsid w:val="004B3F26"/>
    <w:rsid w:val="004B419E"/>
    <w:rsid w:val="004B4D67"/>
    <w:rsid w:val="004B6A05"/>
    <w:rsid w:val="004B79BC"/>
    <w:rsid w:val="004C0000"/>
    <w:rsid w:val="004C2D9C"/>
    <w:rsid w:val="004C42C7"/>
    <w:rsid w:val="004C5CC4"/>
    <w:rsid w:val="004C60A2"/>
    <w:rsid w:val="004C7EC8"/>
    <w:rsid w:val="004D128E"/>
    <w:rsid w:val="004D37C7"/>
    <w:rsid w:val="004D5838"/>
    <w:rsid w:val="004E0002"/>
    <w:rsid w:val="004E1B82"/>
    <w:rsid w:val="00501895"/>
    <w:rsid w:val="00505B0F"/>
    <w:rsid w:val="0050634D"/>
    <w:rsid w:val="00511AE7"/>
    <w:rsid w:val="0051592D"/>
    <w:rsid w:val="00515AE3"/>
    <w:rsid w:val="00530201"/>
    <w:rsid w:val="00530AC1"/>
    <w:rsid w:val="00531331"/>
    <w:rsid w:val="005324B9"/>
    <w:rsid w:val="00532CD1"/>
    <w:rsid w:val="00533B1A"/>
    <w:rsid w:val="00535298"/>
    <w:rsid w:val="005412F4"/>
    <w:rsid w:val="00546210"/>
    <w:rsid w:val="00546680"/>
    <w:rsid w:val="0056182F"/>
    <w:rsid w:val="00564E23"/>
    <w:rsid w:val="00570EE3"/>
    <w:rsid w:val="00571EE4"/>
    <w:rsid w:val="0057436D"/>
    <w:rsid w:val="005819D3"/>
    <w:rsid w:val="00584ECD"/>
    <w:rsid w:val="00587D05"/>
    <w:rsid w:val="00590429"/>
    <w:rsid w:val="00590DE1"/>
    <w:rsid w:val="00594C75"/>
    <w:rsid w:val="005975AF"/>
    <w:rsid w:val="005A1B53"/>
    <w:rsid w:val="005A46E6"/>
    <w:rsid w:val="005A6A40"/>
    <w:rsid w:val="005B0640"/>
    <w:rsid w:val="005B2D56"/>
    <w:rsid w:val="005B4531"/>
    <w:rsid w:val="005B5367"/>
    <w:rsid w:val="005D24E6"/>
    <w:rsid w:val="005E29B6"/>
    <w:rsid w:val="005F10A4"/>
    <w:rsid w:val="005F2303"/>
    <w:rsid w:val="005F276C"/>
    <w:rsid w:val="005F2C18"/>
    <w:rsid w:val="005F3F02"/>
    <w:rsid w:val="005F68C1"/>
    <w:rsid w:val="005F7711"/>
    <w:rsid w:val="00604793"/>
    <w:rsid w:val="00605002"/>
    <w:rsid w:val="00607697"/>
    <w:rsid w:val="0061628B"/>
    <w:rsid w:val="006234CF"/>
    <w:rsid w:val="00625CF8"/>
    <w:rsid w:val="006268AF"/>
    <w:rsid w:val="00626CFA"/>
    <w:rsid w:val="00630D4C"/>
    <w:rsid w:val="00631828"/>
    <w:rsid w:val="00631BC1"/>
    <w:rsid w:val="006332D6"/>
    <w:rsid w:val="00635B42"/>
    <w:rsid w:val="006377FC"/>
    <w:rsid w:val="00647737"/>
    <w:rsid w:val="00651985"/>
    <w:rsid w:val="00654B03"/>
    <w:rsid w:val="00663271"/>
    <w:rsid w:val="00663A38"/>
    <w:rsid w:val="00663BA2"/>
    <w:rsid w:val="00665DAF"/>
    <w:rsid w:val="006701AD"/>
    <w:rsid w:val="00670C4A"/>
    <w:rsid w:val="00672165"/>
    <w:rsid w:val="00677909"/>
    <w:rsid w:val="00680725"/>
    <w:rsid w:val="006822DA"/>
    <w:rsid w:val="00682DE9"/>
    <w:rsid w:val="00683B2B"/>
    <w:rsid w:val="00687015"/>
    <w:rsid w:val="006923FE"/>
    <w:rsid w:val="00693D38"/>
    <w:rsid w:val="006948AB"/>
    <w:rsid w:val="00697BC1"/>
    <w:rsid w:val="00697F41"/>
    <w:rsid w:val="006A076B"/>
    <w:rsid w:val="006A1D02"/>
    <w:rsid w:val="006A4A19"/>
    <w:rsid w:val="006A59D5"/>
    <w:rsid w:val="006A62F2"/>
    <w:rsid w:val="006A6D17"/>
    <w:rsid w:val="006B0434"/>
    <w:rsid w:val="006B4FAC"/>
    <w:rsid w:val="006B5496"/>
    <w:rsid w:val="006D4DE6"/>
    <w:rsid w:val="006E2147"/>
    <w:rsid w:val="006F029D"/>
    <w:rsid w:val="006F2A8E"/>
    <w:rsid w:val="006F308B"/>
    <w:rsid w:val="0070276E"/>
    <w:rsid w:val="007101F9"/>
    <w:rsid w:val="007123EB"/>
    <w:rsid w:val="0072185B"/>
    <w:rsid w:val="00722D1C"/>
    <w:rsid w:val="007313FE"/>
    <w:rsid w:val="00732AA0"/>
    <w:rsid w:val="00734BFC"/>
    <w:rsid w:val="0073526E"/>
    <w:rsid w:val="00736B74"/>
    <w:rsid w:val="00742CDF"/>
    <w:rsid w:val="00751CDF"/>
    <w:rsid w:val="0075589B"/>
    <w:rsid w:val="00756C5D"/>
    <w:rsid w:val="00757C67"/>
    <w:rsid w:val="007604C1"/>
    <w:rsid w:val="00770370"/>
    <w:rsid w:val="00771952"/>
    <w:rsid w:val="00771BB6"/>
    <w:rsid w:val="007730BD"/>
    <w:rsid w:val="00774B3A"/>
    <w:rsid w:val="00781239"/>
    <w:rsid w:val="00782EB1"/>
    <w:rsid w:val="00782F69"/>
    <w:rsid w:val="007874DE"/>
    <w:rsid w:val="00790702"/>
    <w:rsid w:val="007932B4"/>
    <w:rsid w:val="007A0EF8"/>
    <w:rsid w:val="007A10B4"/>
    <w:rsid w:val="007A1744"/>
    <w:rsid w:val="007A32CF"/>
    <w:rsid w:val="007A3B86"/>
    <w:rsid w:val="007A3BB4"/>
    <w:rsid w:val="007A725A"/>
    <w:rsid w:val="007A7270"/>
    <w:rsid w:val="007A7334"/>
    <w:rsid w:val="007B2FA8"/>
    <w:rsid w:val="007C15EE"/>
    <w:rsid w:val="007C1CDA"/>
    <w:rsid w:val="007C4541"/>
    <w:rsid w:val="007D0623"/>
    <w:rsid w:val="007D23BB"/>
    <w:rsid w:val="007D3DB0"/>
    <w:rsid w:val="007D4222"/>
    <w:rsid w:val="007E03DB"/>
    <w:rsid w:val="007E075D"/>
    <w:rsid w:val="007E10C6"/>
    <w:rsid w:val="007E2F85"/>
    <w:rsid w:val="007E58E7"/>
    <w:rsid w:val="007E6B6C"/>
    <w:rsid w:val="007F00AC"/>
    <w:rsid w:val="007F4B73"/>
    <w:rsid w:val="008006C6"/>
    <w:rsid w:val="00800845"/>
    <w:rsid w:val="00801BC9"/>
    <w:rsid w:val="008037CE"/>
    <w:rsid w:val="008121D5"/>
    <w:rsid w:val="00813B3C"/>
    <w:rsid w:val="00814332"/>
    <w:rsid w:val="00821025"/>
    <w:rsid w:val="0082174D"/>
    <w:rsid w:val="00824320"/>
    <w:rsid w:val="00826655"/>
    <w:rsid w:val="00831846"/>
    <w:rsid w:val="008348AA"/>
    <w:rsid w:val="0083616C"/>
    <w:rsid w:val="008403DE"/>
    <w:rsid w:val="00845CA4"/>
    <w:rsid w:val="0084682A"/>
    <w:rsid w:val="00852184"/>
    <w:rsid w:val="00861E64"/>
    <w:rsid w:val="0086476E"/>
    <w:rsid w:val="00870CB0"/>
    <w:rsid w:val="00873360"/>
    <w:rsid w:val="00874B59"/>
    <w:rsid w:val="00877361"/>
    <w:rsid w:val="00884E98"/>
    <w:rsid w:val="00887DE0"/>
    <w:rsid w:val="00890188"/>
    <w:rsid w:val="0089061F"/>
    <w:rsid w:val="00891B74"/>
    <w:rsid w:val="00894DCC"/>
    <w:rsid w:val="008A7B29"/>
    <w:rsid w:val="008B3835"/>
    <w:rsid w:val="008B4BB9"/>
    <w:rsid w:val="008B4C19"/>
    <w:rsid w:val="008B7DE7"/>
    <w:rsid w:val="008C0066"/>
    <w:rsid w:val="008C09EA"/>
    <w:rsid w:val="008C24E2"/>
    <w:rsid w:val="008C56F7"/>
    <w:rsid w:val="008C6F1B"/>
    <w:rsid w:val="008D3997"/>
    <w:rsid w:val="008D42DF"/>
    <w:rsid w:val="008E09DE"/>
    <w:rsid w:val="008E3FDC"/>
    <w:rsid w:val="008E7FCF"/>
    <w:rsid w:val="008F4746"/>
    <w:rsid w:val="008F7A26"/>
    <w:rsid w:val="009007B0"/>
    <w:rsid w:val="00904EA4"/>
    <w:rsid w:val="00911FD4"/>
    <w:rsid w:val="0091547D"/>
    <w:rsid w:val="00915E6E"/>
    <w:rsid w:val="00921BA4"/>
    <w:rsid w:val="00923071"/>
    <w:rsid w:val="00934C8F"/>
    <w:rsid w:val="0093659D"/>
    <w:rsid w:val="0094240C"/>
    <w:rsid w:val="00944066"/>
    <w:rsid w:val="009455EB"/>
    <w:rsid w:val="0095052B"/>
    <w:rsid w:val="009509B1"/>
    <w:rsid w:val="0095348E"/>
    <w:rsid w:val="00962521"/>
    <w:rsid w:val="00964879"/>
    <w:rsid w:val="009742E0"/>
    <w:rsid w:val="009753E5"/>
    <w:rsid w:val="0098325C"/>
    <w:rsid w:val="00985462"/>
    <w:rsid w:val="00986B16"/>
    <w:rsid w:val="00986B72"/>
    <w:rsid w:val="0099042D"/>
    <w:rsid w:val="009921F0"/>
    <w:rsid w:val="00996252"/>
    <w:rsid w:val="009978E1"/>
    <w:rsid w:val="009A021C"/>
    <w:rsid w:val="009A0DD3"/>
    <w:rsid w:val="009A2100"/>
    <w:rsid w:val="009A709B"/>
    <w:rsid w:val="009A741E"/>
    <w:rsid w:val="009B3578"/>
    <w:rsid w:val="009B5E52"/>
    <w:rsid w:val="009B7FE1"/>
    <w:rsid w:val="009C24FD"/>
    <w:rsid w:val="009C6848"/>
    <w:rsid w:val="009D2047"/>
    <w:rsid w:val="009D25C8"/>
    <w:rsid w:val="009D4D30"/>
    <w:rsid w:val="009D7EA4"/>
    <w:rsid w:val="009E36CB"/>
    <w:rsid w:val="009E4945"/>
    <w:rsid w:val="009E520B"/>
    <w:rsid w:val="009E78EE"/>
    <w:rsid w:val="009F0CEF"/>
    <w:rsid w:val="009F1156"/>
    <w:rsid w:val="009F1693"/>
    <w:rsid w:val="009F515B"/>
    <w:rsid w:val="009F63C6"/>
    <w:rsid w:val="00A01C68"/>
    <w:rsid w:val="00A040CE"/>
    <w:rsid w:val="00A0695B"/>
    <w:rsid w:val="00A07F70"/>
    <w:rsid w:val="00A10B20"/>
    <w:rsid w:val="00A10F71"/>
    <w:rsid w:val="00A127BA"/>
    <w:rsid w:val="00A12EB8"/>
    <w:rsid w:val="00A1303F"/>
    <w:rsid w:val="00A168AD"/>
    <w:rsid w:val="00A20927"/>
    <w:rsid w:val="00A20DAC"/>
    <w:rsid w:val="00A32E87"/>
    <w:rsid w:val="00A433CF"/>
    <w:rsid w:val="00A45BF9"/>
    <w:rsid w:val="00A4779A"/>
    <w:rsid w:val="00A5210C"/>
    <w:rsid w:val="00A52273"/>
    <w:rsid w:val="00A5290D"/>
    <w:rsid w:val="00A625AB"/>
    <w:rsid w:val="00A71E8A"/>
    <w:rsid w:val="00A7417A"/>
    <w:rsid w:val="00A74BDB"/>
    <w:rsid w:val="00A762CF"/>
    <w:rsid w:val="00A77E30"/>
    <w:rsid w:val="00A80722"/>
    <w:rsid w:val="00A84761"/>
    <w:rsid w:val="00A90D5E"/>
    <w:rsid w:val="00A9187D"/>
    <w:rsid w:val="00A92C53"/>
    <w:rsid w:val="00A93E51"/>
    <w:rsid w:val="00A942C7"/>
    <w:rsid w:val="00A9673D"/>
    <w:rsid w:val="00AA0085"/>
    <w:rsid w:val="00AA2C77"/>
    <w:rsid w:val="00AA2E87"/>
    <w:rsid w:val="00AA5B36"/>
    <w:rsid w:val="00AA648B"/>
    <w:rsid w:val="00AA6886"/>
    <w:rsid w:val="00AB0D12"/>
    <w:rsid w:val="00AB4A76"/>
    <w:rsid w:val="00AB68A2"/>
    <w:rsid w:val="00AB7D87"/>
    <w:rsid w:val="00AC3343"/>
    <w:rsid w:val="00AC4F55"/>
    <w:rsid w:val="00AC60A8"/>
    <w:rsid w:val="00AC7E3A"/>
    <w:rsid w:val="00AD0D1A"/>
    <w:rsid w:val="00AD25E6"/>
    <w:rsid w:val="00AD34E5"/>
    <w:rsid w:val="00AD3A22"/>
    <w:rsid w:val="00AE0EC5"/>
    <w:rsid w:val="00AE1C52"/>
    <w:rsid w:val="00AE2D89"/>
    <w:rsid w:val="00AE7846"/>
    <w:rsid w:val="00AF0B52"/>
    <w:rsid w:val="00AF2255"/>
    <w:rsid w:val="00AF2ABD"/>
    <w:rsid w:val="00AF3235"/>
    <w:rsid w:val="00AF54E6"/>
    <w:rsid w:val="00AF770D"/>
    <w:rsid w:val="00B068D5"/>
    <w:rsid w:val="00B07FF6"/>
    <w:rsid w:val="00B116AC"/>
    <w:rsid w:val="00B127AD"/>
    <w:rsid w:val="00B154EC"/>
    <w:rsid w:val="00B172EF"/>
    <w:rsid w:val="00B24092"/>
    <w:rsid w:val="00B34AEA"/>
    <w:rsid w:val="00B3536D"/>
    <w:rsid w:val="00B46EA4"/>
    <w:rsid w:val="00B5611E"/>
    <w:rsid w:val="00B70290"/>
    <w:rsid w:val="00B727B5"/>
    <w:rsid w:val="00B96F68"/>
    <w:rsid w:val="00B96FE4"/>
    <w:rsid w:val="00BA0676"/>
    <w:rsid w:val="00BA4713"/>
    <w:rsid w:val="00BA4931"/>
    <w:rsid w:val="00BA4FF4"/>
    <w:rsid w:val="00BB0899"/>
    <w:rsid w:val="00BB19EC"/>
    <w:rsid w:val="00BB5C83"/>
    <w:rsid w:val="00BB7E55"/>
    <w:rsid w:val="00BC05C8"/>
    <w:rsid w:val="00BC0B52"/>
    <w:rsid w:val="00BC2D36"/>
    <w:rsid w:val="00BC3843"/>
    <w:rsid w:val="00BD0E26"/>
    <w:rsid w:val="00BD0EDE"/>
    <w:rsid w:val="00BD1AEA"/>
    <w:rsid w:val="00BE16B8"/>
    <w:rsid w:val="00BE6116"/>
    <w:rsid w:val="00BF208D"/>
    <w:rsid w:val="00BF24FC"/>
    <w:rsid w:val="00BF481D"/>
    <w:rsid w:val="00C03FE3"/>
    <w:rsid w:val="00C040D6"/>
    <w:rsid w:val="00C13871"/>
    <w:rsid w:val="00C21107"/>
    <w:rsid w:val="00C237EE"/>
    <w:rsid w:val="00C25793"/>
    <w:rsid w:val="00C26914"/>
    <w:rsid w:val="00C31390"/>
    <w:rsid w:val="00C40208"/>
    <w:rsid w:val="00C417EC"/>
    <w:rsid w:val="00C4437D"/>
    <w:rsid w:val="00C45FE1"/>
    <w:rsid w:val="00C50E8F"/>
    <w:rsid w:val="00C515FE"/>
    <w:rsid w:val="00C522AB"/>
    <w:rsid w:val="00C52E0F"/>
    <w:rsid w:val="00C552D2"/>
    <w:rsid w:val="00C60408"/>
    <w:rsid w:val="00C6251A"/>
    <w:rsid w:val="00C650C9"/>
    <w:rsid w:val="00C662CD"/>
    <w:rsid w:val="00C70C67"/>
    <w:rsid w:val="00C711E0"/>
    <w:rsid w:val="00C71520"/>
    <w:rsid w:val="00C71BDE"/>
    <w:rsid w:val="00C72220"/>
    <w:rsid w:val="00C7331E"/>
    <w:rsid w:val="00C73DAE"/>
    <w:rsid w:val="00C80929"/>
    <w:rsid w:val="00C8540E"/>
    <w:rsid w:val="00C861F6"/>
    <w:rsid w:val="00C87BE6"/>
    <w:rsid w:val="00C87E11"/>
    <w:rsid w:val="00C9098D"/>
    <w:rsid w:val="00C90B88"/>
    <w:rsid w:val="00C924A4"/>
    <w:rsid w:val="00C9286F"/>
    <w:rsid w:val="00C93795"/>
    <w:rsid w:val="00C93B8E"/>
    <w:rsid w:val="00CA04AA"/>
    <w:rsid w:val="00CA4D92"/>
    <w:rsid w:val="00CB1AD1"/>
    <w:rsid w:val="00CC22AA"/>
    <w:rsid w:val="00CC2E05"/>
    <w:rsid w:val="00CC33C3"/>
    <w:rsid w:val="00CD1476"/>
    <w:rsid w:val="00CD343D"/>
    <w:rsid w:val="00CD4C54"/>
    <w:rsid w:val="00CD7E13"/>
    <w:rsid w:val="00CE0927"/>
    <w:rsid w:val="00CE24AF"/>
    <w:rsid w:val="00CE28CD"/>
    <w:rsid w:val="00CE28D2"/>
    <w:rsid w:val="00CE34DC"/>
    <w:rsid w:val="00CE5E2C"/>
    <w:rsid w:val="00CE6C2F"/>
    <w:rsid w:val="00CE7A3D"/>
    <w:rsid w:val="00CF5310"/>
    <w:rsid w:val="00CF70F4"/>
    <w:rsid w:val="00D03DD5"/>
    <w:rsid w:val="00D04D05"/>
    <w:rsid w:val="00D06CEF"/>
    <w:rsid w:val="00D11CC7"/>
    <w:rsid w:val="00D13B08"/>
    <w:rsid w:val="00D21162"/>
    <w:rsid w:val="00D26C9D"/>
    <w:rsid w:val="00D3536B"/>
    <w:rsid w:val="00D422C6"/>
    <w:rsid w:val="00D43A5E"/>
    <w:rsid w:val="00D45E93"/>
    <w:rsid w:val="00D51065"/>
    <w:rsid w:val="00D512DA"/>
    <w:rsid w:val="00D51DFF"/>
    <w:rsid w:val="00D53260"/>
    <w:rsid w:val="00D57ED8"/>
    <w:rsid w:val="00D62752"/>
    <w:rsid w:val="00D64A94"/>
    <w:rsid w:val="00D6502E"/>
    <w:rsid w:val="00D76638"/>
    <w:rsid w:val="00D77A65"/>
    <w:rsid w:val="00D80BD9"/>
    <w:rsid w:val="00D83596"/>
    <w:rsid w:val="00D868F7"/>
    <w:rsid w:val="00D90668"/>
    <w:rsid w:val="00D90BFC"/>
    <w:rsid w:val="00D91174"/>
    <w:rsid w:val="00D9688F"/>
    <w:rsid w:val="00D97A46"/>
    <w:rsid w:val="00DA492C"/>
    <w:rsid w:val="00DB1DEC"/>
    <w:rsid w:val="00DB2D90"/>
    <w:rsid w:val="00DB3EA5"/>
    <w:rsid w:val="00DB492E"/>
    <w:rsid w:val="00DB55E3"/>
    <w:rsid w:val="00DC76A1"/>
    <w:rsid w:val="00DD1611"/>
    <w:rsid w:val="00DD192D"/>
    <w:rsid w:val="00DE5959"/>
    <w:rsid w:val="00DF26CC"/>
    <w:rsid w:val="00DF2D9D"/>
    <w:rsid w:val="00DF5413"/>
    <w:rsid w:val="00DF5B64"/>
    <w:rsid w:val="00DF6479"/>
    <w:rsid w:val="00E05B5F"/>
    <w:rsid w:val="00E16508"/>
    <w:rsid w:val="00E201FD"/>
    <w:rsid w:val="00E246F6"/>
    <w:rsid w:val="00E3151E"/>
    <w:rsid w:val="00E35606"/>
    <w:rsid w:val="00E3786B"/>
    <w:rsid w:val="00E416A6"/>
    <w:rsid w:val="00E41F24"/>
    <w:rsid w:val="00E43896"/>
    <w:rsid w:val="00E447C4"/>
    <w:rsid w:val="00E46A50"/>
    <w:rsid w:val="00E50D29"/>
    <w:rsid w:val="00E52067"/>
    <w:rsid w:val="00E5472F"/>
    <w:rsid w:val="00E56D0B"/>
    <w:rsid w:val="00E56E27"/>
    <w:rsid w:val="00E61324"/>
    <w:rsid w:val="00E61CE3"/>
    <w:rsid w:val="00E655C7"/>
    <w:rsid w:val="00E72E95"/>
    <w:rsid w:val="00E74955"/>
    <w:rsid w:val="00E75F6D"/>
    <w:rsid w:val="00E7692A"/>
    <w:rsid w:val="00E76BFA"/>
    <w:rsid w:val="00E843E1"/>
    <w:rsid w:val="00E8548B"/>
    <w:rsid w:val="00E85EDC"/>
    <w:rsid w:val="00E90D72"/>
    <w:rsid w:val="00E910F1"/>
    <w:rsid w:val="00EA15D4"/>
    <w:rsid w:val="00EA4AB3"/>
    <w:rsid w:val="00EA53A1"/>
    <w:rsid w:val="00EA606F"/>
    <w:rsid w:val="00EA70D6"/>
    <w:rsid w:val="00EB09B6"/>
    <w:rsid w:val="00EB0A22"/>
    <w:rsid w:val="00EB2B9D"/>
    <w:rsid w:val="00EB3B66"/>
    <w:rsid w:val="00EB3C40"/>
    <w:rsid w:val="00EB59D3"/>
    <w:rsid w:val="00EB6C80"/>
    <w:rsid w:val="00EB6FC5"/>
    <w:rsid w:val="00EB71EC"/>
    <w:rsid w:val="00EC101A"/>
    <w:rsid w:val="00EC116C"/>
    <w:rsid w:val="00EC150E"/>
    <w:rsid w:val="00EC6D1E"/>
    <w:rsid w:val="00ED2908"/>
    <w:rsid w:val="00ED329C"/>
    <w:rsid w:val="00ED6551"/>
    <w:rsid w:val="00EE6DD0"/>
    <w:rsid w:val="00EF2A38"/>
    <w:rsid w:val="00F00212"/>
    <w:rsid w:val="00F03007"/>
    <w:rsid w:val="00F031D1"/>
    <w:rsid w:val="00F0418C"/>
    <w:rsid w:val="00F06852"/>
    <w:rsid w:val="00F12CC4"/>
    <w:rsid w:val="00F17AB5"/>
    <w:rsid w:val="00F208CA"/>
    <w:rsid w:val="00F20A61"/>
    <w:rsid w:val="00F213C9"/>
    <w:rsid w:val="00F24DBD"/>
    <w:rsid w:val="00F25C07"/>
    <w:rsid w:val="00F32EFC"/>
    <w:rsid w:val="00F34E70"/>
    <w:rsid w:val="00F40DF6"/>
    <w:rsid w:val="00F44427"/>
    <w:rsid w:val="00F46CB0"/>
    <w:rsid w:val="00F4714F"/>
    <w:rsid w:val="00F515E5"/>
    <w:rsid w:val="00F52432"/>
    <w:rsid w:val="00F52BAC"/>
    <w:rsid w:val="00F53432"/>
    <w:rsid w:val="00F54C0D"/>
    <w:rsid w:val="00F561DD"/>
    <w:rsid w:val="00F567BA"/>
    <w:rsid w:val="00F569F0"/>
    <w:rsid w:val="00F56B5D"/>
    <w:rsid w:val="00F6049A"/>
    <w:rsid w:val="00F61D3D"/>
    <w:rsid w:val="00F62798"/>
    <w:rsid w:val="00F65B23"/>
    <w:rsid w:val="00F702CE"/>
    <w:rsid w:val="00F73E9D"/>
    <w:rsid w:val="00F73FDE"/>
    <w:rsid w:val="00F74DAF"/>
    <w:rsid w:val="00F7600D"/>
    <w:rsid w:val="00F7637F"/>
    <w:rsid w:val="00F80D59"/>
    <w:rsid w:val="00F821C1"/>
    <w:rsid w:val="00F834D3"/>
    <w:rsid w:val="00F847C7"/>
    <w:rsid w:val="00F8689F"/>
    <w:rsid w:val="00F86FA0"/>
    <w:rsid w:val="00F87CFF"/>
    <w:rsid w:val="00F93E39"/>
    <w:rsid w:val="00FA18AE"/>
    <w:rsid w:val="00FA2D9A"/>
    <w:rsid w:val="00FA5EA5"/>
    <w:rsid w:val="00FB2D43"/>
    <w:rsid w:val="00FB4F4A"/>
    <w:rsid w:val="00FB591F"/>
    <w:rsid w:val="00FB6F2B"/>
    <w:rsid w:val="00FC4ACF"/>
    <w:rsid w:val="00FC5249"/>
    <w:rsid w:val="00FD20E0"/>
    <w:rsid w:val="00FD3834"/>
    <w:rsid w:val="00FD5198"/>
    <w:rsid w:val="00FE2D10"/>
    <w:rsid w:val="00FE79EE"/>
    <w:rsid w:val="00FF10E7"/>
    <w:rsid w:val="00FF3A38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737251"/>
  <w15:chartTrackingRefBased/>
  <w15:docId w15:val="{CE3DC595-2871-FE4A-B6D8-9848EC67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1AE1"/>
    <w:rPr>
      <w:rFonts w:ascii="Times New Roman" w:hAnsi="Times New Roman"/>
      <w:lang w:eastAsia="de-CH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omic Sans MS" w:hAnsi="Comic Sans MS"/>
      <w:b/>
      <w:kern w:val="28"/>
      <w:sz w:val="2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omic Sans MS" w:hAnsi="Comic Sans MS"/>
      <w:b/>
      <w:sz w:val="30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omic Sans MS" w:hAnsi="Comic Sans MS"/>
      <w:b/>
      <w:sz w:val="40"/>
    </w:rPr>
  </w:style>
  <w:style w:type="paragraph" w:styleId="Titre4">
    <w:name w:val="heading 4"/>
    <w:basedOn w:val="Normal"/>
    <w:next w:val="Normal"/>
    <w:qFormat/>
    <w:pPr>
      <w:keepNext/>
      <w:ind w:left="142"/>
      <w:outlineLvl w:val="3"/>
    </w:pPr>
    <w:rPr>
      <w:rFonts w:ascii="Garamond" w:hAnsi="Garamond"/>
      <w:b/>
      <w:sz w:val="30"/>
      <w:u w:val="single"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Garamond" w:hAnsi="Garamond"/>
      <w:sz w:val="22"/>
    </w:rPr>
  </w:style>
  <w:style w:type="paragraph" w:styleId="Titre6">
    <w:name w:val="heading 6"/>
    <w:basedOn w:val="Normal"/>
    <w:next w:val="Normal"/>
    <w:qFormat/>
    <w:pPr>
      <w:keepNext/>
      <w:ind w:left="-142" w:right="-1"/>
      <w:outlineLvl w:val="5"/>
    </w:pPr>
    <w:rPr>
      <w:rFonts w:ascii="Garamond" w:hAnsi="Garamond"/>
      <w:b/>
      <w:sz w:val="120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Arial" w:hAnsi="Arial"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sz w:val="24"/>
      <w:lang w:val="fr-FR"/>
    </w:rPr>
  </w:style>
  <w:style w:type="paragraph" w:customStyle="1" w:styleId="ADRESSE">
    <w:name w:val="ADRESSE"/>
    <w:basedOn w:val="Normal"/>
    <w:pPr>
      <w:spacing w:after="960"/>
      <w:ind w:left="5120"/>
    </w:pPr>
    <w:rPr>
      <w:sz w:val="24"/>
      <w:lang w:val="fr-FR"/>
    </w:rPr>
  </w:style>
  <w:style w:type="paragraph" w:customStyle="1" w:styleId="TEXTE">
    <w:name w:val="TEXTE"/>
    <w:basedOn w:val="Normal"/>
    <w:rPr>
      <w:sz w:val="24"/>
      <w:lang w:val="fr-FR"/>
    </w:rPr>
  </w:style>
  <w:style w:type="paragraph" w:customStyle="1" w:styleId="CONCERNE">
    <w:name w:val="CONCERNE"/>
    <w:basedOn w:val="TEXTE"/>
    <w:pPr>
      <w:spacing w:after="480"/>
    </w:pPr>
    <w:rPr>
      <w:rFonts w:ascii="Arial" w:hAnsi="Arial"/>
      <w:b/>
      <w:sz w:val="28"/>
    </w:r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pPr>
      <w:jc w:val="both"/>
    </w:pPr>
    <w:rPr>
      <w:rFonts w:ascii="Garamond" w:hAnsi="Garamond"/>
      <w:sz w:val="22"/>
    </w:rPr>
  </w:style>
  <w:style w:type="paragraph" w:styleId="Corpsdetexte2">
    <w:name w:val="Body Text 2"/>
    <w:basedOn w:val="Normal"/>
    <w:pPr>
      <w:jc w:val="both"/>
    </w:pPr>
    <w:rPr>
      <w:rFonts w:ascii="Garamond" w:hAnsi="Garamond"/>
      <w:b/>
      <w:sz w:val="22"/>
    </w:rPr>
  </w:style>
  <w:style w:type="paragraph" w:styleId="Normalcentr">
    <w:name w:val="Block Text"/>
    <w:basedOn w:val="Normal"/>
    <w:pPr>
      <w:ind w:left="284" w:right="-1"/>
      <w:jc w:val="right"/>
    </w:pPr>
    <w:rPr>
      <w:rFonts w:ascii="Arial" w:hAnsi="Arial"/>
      <w:sz w:val="17"/>
    </w:rPr>
  </w:style>
  <w:style w:type="paragraph" w:styleId="Corpsdetexte3">
    <w:name w:val="Body Text 3"/>
    <w:basedOn w:val="Normal"/>
    <w:pPr>
      <w:tabs>
        <w:tab w:val="left" w:pos="1134"/>
      </w:tabs>
    </w:pPr>
    <w:rPr>
      <w:rFonts w:ascii="Futura Lt BT" w:hAnsi="Futura Lt BT"/>
      <w:sz w:val="22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Textedebulles">
    <w:name w:val="Balloon Text"/>
    <w:basedOn w:val="Normal"/>
    <w:semiHidden/>
    <w:rsid w:val="003F61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D50B7"/>
    <w:pPr>
      <w:spacing w:before="100" w:beforeAutospacing="1" w:after="100" w:afterAutospacing="1"/>
    </w:pPr>
    <w:rPr>
      <w:sz w:val="24"/>
      <w:szCs w:val="24"/>
    </w:rPr>
  </w:style>
  <w:style w:type="character" w:styleId="lev">
    <w:name w:val="Strong"/>
    <w:qFormat/>
    <w:rsid w:val="00CD50B7"/>
    <w:rPr>
      <w:b/>
      <w:bCs/>
    </w:rPr>
  </w:style>
  <w:style w:type="character" w:customStyle="1" w:styleId="text1">
    <w:name w:val="text1"/>
    <w:basedOn w:val="Policepardfaut"/>
    <w:rsid w:val="00CA0E0F"/>
  </w:style>
  <w:style w:type="character" w:customStyle="1" w:styleId="contentfooter1">
    <w:name w:val="contentfooter1"/>
    <w:rsid w:val="00CA0E0F"/>
    <w:rPr>
      <w:vanish w:val="0"/>
      <w:webHidden w:val="0"/>
      <w:color w:val="CCCCCC"/>
      <w:shd w:val="clear" w:color="auto" w:fill="333333"/>
      <w:specVanish w:val="0"/>
    </w:rPr>
  </w:style>
  <w:style w:type="character" w:customStyle="1" w:styleId="teaser1">
    <w:name w:val="teaser1"/>
    <w:rsid w:val="00CA0E0F"/>
    <w:rPr>
      <w:vanish w:val="0"/>
      <w:webHidden w:val="0"/>
      <w:specVanish w:val="0"/>
    </w:rPr>
  </w:style>
  <w:style w:type="character" w:customStyle="1" w:styleId="teasertext1">
    <w:name w:val="teasertext1"/>
    <w:basedOn w:val="Policepardfaut"/>
    <w:rsid w:val="00CA0E0F"/>
  </w:style>
  <w:style w:type="paragraph" w:styleId="Explorateurdedocuments">
    <w:name w:val="Document Map"/>
    <w:basedOn w:val="Normal"/>
    <w:semiHidden/>
    <w:rsid w:val="00556E70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basedOn w:val="Normal"/>
    <w:rsid w:val="00E77EB1"/>
    <w:pPr>
      <w:autoSpaceDE w:val="0"/>
      <w:autoSpaceDN w:val="0"/>
    </w:pPr>
    <w:rPr>
      <w:color w:val="000000"/>
      <w:sz w:val="24"/>
      <w:szCs w:val="24"/>
    </w:rPr>
  </w:style>
  <w:style w:type="character" w:customStyle="1" w:styleId="PieddepageCar">
    <w:name w:val="Pied de page Car"/>
    <w:link w:val="Pieddepage"/>
    <w:uiPriority w:val="99"/>
    <w:rsid w:val="004B419E"/>
    <w:rPr>
      <w:rFonts w:ascii="Times New Roman" w:hAnsi="Times New Roman"/>
    </w:rPr>
  </w:style>
  <w:style w:type="character" w:customStyle="1" w:styleId="apple-converted-space">
    <w:name w:val="apple-converted-space"/>
    <w:rsid w:val="0033281C"/>
  </w:style>
  <w:style w:type="character" w:styleId="Mentionnonrsolue">
    <w:name w:val="Unresolved Mention"/>
    <w:uiPriority w:val="99"/>
    <w:semiHidden/>
    <w:unhideWhenUsed/>
    <w:rsid w:val="00231949"/>
    <w:rPr>
      <w:color w:val="605E5C"/>
      <w:shd w:val="clear" w:color="auto" w:fill="E1DFDD"/>
    </w:rPr>
  </w:style>
  <w:style w:type="table" w:customStyle="1" w:styleId="Tabellenraster1">
    <w:name w:val="Tabellenraster1"/>
    <w:basedOn w:val="TableauNormal"/>
    <w:next w:val="Grilledutableau"/>
    <w:uiPriority w:val="59"/>
    <w:rsid w:val="00770370"/>
    <w:rPr>
      <w:rFonts w:ascii="Calibri" w:eastAsia="MS Mincho" w:hAnsi="Calibri"/>
      <w:sz w:val="24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rsid w:val="0077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2445F"/>
    <w:pPr>
      <w:ind w:left="708"/>
    </w:pPr>
  </w:style>
  <w:style w:type="character" w:styleId="Marquedecommentaire">
    <w:name w:val="annotation reference"/>
    <w:rsid w:val="00F06852"/>
    <w:rPr>
      <w:sz w:val="16"/>
      <w:szCs w:val="16"/>
    </w:rPr>
  </w:style>
  <w:style w:type="paragraph" w:styleId="Commentaire">
    <w:name w:val="annotation text"/>
    <w:basedOn w:val="Normal"/>
    <w:link w:val="CommentaireCar"/>
    <w:rsid w:val="00F06852"/>
  </w:style>
  <w:style w:type="character" w:customStyle="1" w:styleId="CommentaireCar">
    <w:name w:val="Commentaire Car"/>
    <w:link w:val="Commentaire"/>
    <w:rsid w:val="00F06852"/>
    <w:rPr>
      <w:rFonts w:ascii="Times New Roman" w:hAnsi="Times New Roman"/>
      <w:lang w:val="de-CH" w:eastAsia="de-CH"/>
    </w:rPr>
  </w:style>
  <w:style w:type="paragraph" w:styleId="Objetducommentaire">
    <w:name w:val="annotation subject"/>
    <w:basedOn w:val="Commentaire"/>
    <w:next w:val="Commentaire"/>
    <w:link w:val="ObjetducommentaireCar"/>
    <w:rsid w:val="00F06852"/>
    <w:rPr>
      <w:b/>
      <w:bCs/>
    </w:rPr>
  </w:style>
  <w:style w:type="character" w:customStyle="1" w:styleId="ObjetducommentaireCar">
    <w:name w:val="Objet du commentaire Car"/>
    <w:link w:val="Objetducommentaire"/>
    <w:rsid w:val="00F06852"/>
    <w:rPr>
      <w:rFonts w:ascii="Times New Roman" w:hAnsi="Times New Roman"/>
      <w:b/>
      <w:bCs/>
      <w:lang w:val="de-CH" w:eastAsia="de-CH"/>
    </w:rPr>
  </w:style>
  <w:style w:type="character" w:customStyle="1" w:styleId="xapple-tab-span">
    <w:name w:val="x_apple-tab-span"/>
    <w:basedOn w:val="Policepardfaut"/>
    <w:rsid w:val="0095348E"/>
  </w:style>
  <w:style w:type="character" w:customStyle="1" w:styleId="En-tteCar">
    <w:name w:val="En-tête Car"/>
    <w:basedOn w:val="Policepardfaut"/>
    <w:link w:val="En-tte"/>
    <w:uiPriority w:val="99"/>
    <w:rsid w:val="00B24092"/>
    <w:rPr>
      <w:rFonts w:ascii="Times New Roman" w:hAnsi="Times New Roman"/>
      <w:sz w:val="24"/>
      <w:lang w:val="fr-FR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5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5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5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4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6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9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DATEN\VORLAGEN\SUSANNE\RDK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1AD86-1F42-9040-9232-249660266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K:\DATEN\VORLAGEN\SUSANNE\RDK.DOT</Template>
  <TotalTime>10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RDK</vt:lpstr>
      <vt:lpstr>RDK</vt:lpstr>
      <vt:lpstr>RDK</vt:lpstr>
    </vt:vector>
  </TitlesOfParts>
  <Company>.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RDK</dc:title>
  <dc:subject/>
  <dc:creator>V. Licini</dc:creator>
  <cp:keywords/>
  <cp:lastModifiedBy>Christelle Marques</cp:lastModifiedBy>
  <cp:revision>6</cp:revision>
  <cp:lastPrinted>2021-03-05T14:48:00Z</cp:lastPrinted>
  <dcterms:created xsi:type="dcterms:W3CDTF">2021-10-05T15:56:00Z</dcterms:created>
  <dcterms:modified xsi:type="dcterms:W3CDTF">2021-10-08T06:20:00Z</dcterms:modified>
</cp:coreProperties>
</file>